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6"/>
        <w:gridCol w:w="144"/>
        <w:gridCol w:w="3456"/>
      </w:tblGrid>
      <w:tr w:rsidR="006C1963" w:rsidRPr="00906F33" w14:paraId="3DABB6AA" w14:textId="77777777" w:rsidTr="00A72574">
        <w:trPr>
          <w:trHeight w:hRule="exact" w:val="13463"/>
          <w:jc w:val="center"/>
        </w:trPr>
        <w:tc>
          <w:tcPr>
            <w:tcW w:w="7206" w:type="dxa"/>
          </w:tcPr>
          <w:tbl>
            <w:tblPr>
              <w:tblpPr w:leftFromText="180" w:rightFromText="180" w:vertAnchor="page" w:horzAnchor="margin" w:tblpY="479"/>
              <w:tblOverlap w:val="never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6"/>
            </w:tblGrid>
            <w:tr w:rsidR="006C1963" w:rsidRPr="00906F33" w14:paraId="3A8F5A84" w14:textId="77777777" w:rsidTr="0082553D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14:paraId="0F0D7A05" w14:textId="78C4A72B" w:rsidR="006C1963" w:rsidRPr="00906F33" w:rsidRDefault="00906F33">
                  <w:pPr>
                    <w:rPr>
                      <w:rFonts w:ascii="TH SarabunPSK" w:hAnsi="TH SarabunPSK" w:cs="TH SarabunPSK"/>
                    </w:rPr>
                  </w:pPr>
                  <w:r w:rsidRPr="00906F33">
                    <w:rPr>
                      <w:rFonts w:ascii="TH SarabunPSK" w:hAnsi="TH SarabunPSK" w:cs="TH SarabunPSK"/>
                      <w:noProof/>
                      <w:lang w:eastAsia="en-US" w:bidi="th-TH"/>
                    </w:rPr>
                    <w:drawing>
                      <wp:inline distT="0" distB="0" distL="0" distR="0" wp14:anchorId="2C822949" wp14:editId="63C7884C">
                        <wp:extent cx="4219575" cy="41338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83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9575" cy="413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0ED1B2" w14:textId="77777777" w:rsidR="0082553D" w:rsidRPr="00906F33" w:rsidRDefault="0082553D" w:rsidP="0082553D">
                  <w:pPr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906F33">
                    <w:rPr>
                      <w:rFonts w:ascii="TH SarabunPSK" w:hAnsi="TH SarabunPSK" w:cs="TH SarabunPSK"/>
                      <w:lang w:bidi="th-TH"/>
                    </w:rPr>
                    <w:t>*</w:t>
                  </w:r>
                  <w:r w:rsidRPr="00906F33">
                    <w:rPr>
                      <w:rFonts w:ascii="TH SarabunPSK" w:hAnsi="TH SarabunPSK" w:cs="TH SarabunPSK"/>
                      <w:cs/>
                      <w:lang w:bidi="th-TH"/>
                    </w:rPr>
                    <w:t>ให้ใส่รูปสถานที่ฝึกงาน</w:t>
                  </w:r>
                  <w:r w:rsidRPr="00906F33">
                    <w:rPr>
                      <w:rFonts w:ascii="TH SarabunPSK" w:hAnsi="TH SarabunPSK" w:cs="TH SarabunPSK"/>
                      <w:lang w:bidi="th-TH"/>
                    </w:rPr>
                    <w:t xml:space="preserve"> </w:t>
                  </w:r>
                  <w:r w:rsidRPr="00906F33">
                    <w:rPr>
                      <w:rFonts w:ascii="TH SarabunPSK" w:hAnsi="TH SarabunPSK" w:cs="TH SarabunPSK"/>
                      <w:cs/>
                      <w:lang w:bidi="th-TH"/>
                    </w:rPr>
                    <w:t>แทนรูปด้านบน</w:t>
                  </w:r>
                </w:p>
              </w:tc>
            </w:tr>
            <w:tr w:rsidR="006C1963" w:rsidRPr="00906F33" w14:paraId="31BD2886" w14:textId="77777777" w:rsidTr="0082553D">
              <w:trPr>
                <w:trHeight w:hRule="exact" w:val="5760"/>
              </w:trPr>
              <w:tc>
                <w:tcPr>
                  <w:tcW w:w="7200" w:type="dxa"/>
                </w:tcPr>
                <w:p w14:paraId="289048AB" w14:textId="77777777" w:rsidR="006C1963" w:rsidRPr="00906F33" w:rsidRDefault="00CE4741">
                  <w:pPr>
                    <w:pStyle w:val="Subtitle"/>
                    <w:rPr>
                      <w:rFonts w:ascii="TH SarabunPSK" w:hAnsi="TH SarabunPSK" w:cs="TH SarabunPSK"/>
                      <w:lang w:bidi="ar-SA"/>
                    </w:rPr>
                  </w:pPr>
                  <w:r w:rsidRPr="00906F33">
                    <w:rPr>
                      <w:rFonts w:ascii="TH SarabunPSK" w:hAnsi="TH SarabunPSK" w:cs="TH SarabunPSK"/>
                      <w:lang w:bidi="ar-SA"/>
                    </w:rPr>
                    <w:t>[</w:t>
                  </w:r>
                  <w:r w:rsidR="000A4481" w:rsidRPr="00906F33">
                    <w:rPr>
                      <w:rFonts w:ascii="TH SarabunPSK" w:hAnsi="TH SarabunPSK" w:cs="TH SarabunPSK"/>
                      <w:cs/>
                    </w:rPr>
                    <w:t>รายงานการฝึกงาน</w:t>
                  </w:r>
                  <w:r w:rsidRPr="00906F33">
                    <w:rPr>
                      <w:rFonts w:ascii="TH SarabunPSK" w:hAnsi="TH SarabunPSK" w:cs="TH SarabunPSK"/>
                      <w:lang w:bidi="ar-SA"/>
                    </w:rPr>
                    <w:t>]</w:t>
                  </w:r>
                </w:p>
                <w:p w14:paraId="424087A9" w14:textId="7ECF40CB" w:rsidR="00F86DC1" w:rsidRPr="00906F33" w:rsidRDefault="00F86DC1">
                  <w:pPr>
                    <w:pStyle w:val="Heading1"/>
                    <w:rPr>
                      <w:rFonts w:ascii="TH SarabunPSK" w:hAnsi="TH SarabunPSK" w:cs="TH SarabunPSK"/>
                      <w:color w:val="333333"/>
                    </w:rPr>
                  </w:pPr>
                  <w:r w:rsidRPr="00906F33">
                    <w:rPr>
                      <w:rFonts w:ascii="TH SarabunPSK" w:hAnsi="TH SarabunPSK" w:cs="TH SarabunPSK"/>
                      <w:color w:val="333333"/>
                      <w:cs/>
                    </w:rPr>
                    <w:t>รหัสนักศึกษา – ชื่อ- สกุล</w:t>
                  </w:r>
                  <w:r w:rsidRPr="00906F33">
                    <w:rPr>
                      <w:rFonts w:ascii="TH SarabunPSK" w:hAnsi="TH SarabunPSK" w:cs="TH SarabunPSK"/>
                      <w:color w:val="333333"/>
                    </w:rPr>
                    <w:t xml:space="preserve"> IMI/IMIs</w:t>
                  </w:r>
                  <w:r w:rsidR="002D40FB">
                    <w:rPr>
                      <w:rFonts w:ascii="TH SarabunPSK" w:hAnsi="TH SarabunPSK" w:cs="TH SarabunPSK" w:hint="cs"/>
                      <w:color w:val="333333"/>
                      <w:cs/>
                    </w:rPr>
                    <w:t>/</w:t>
                  </w:r>
                  <w:r w:rsidR="002D40FB">
                    <w:rPr>
                      <w:rFonts w:ascii="TH SarabunPSK" w:hAnsi="TH SarabunPSK" w:cs="TH SarabunPSK"/>
                      <w:color w:val="333333"/>
                    </w:rPr>
                    <w:t>EPH/BME/MIEE</w:t>
                  </w:r>
                </w:p>
                <w:p w14:paraId="04252567" w14:textId="77777777" w:rsidR="00545B4C" w:rsidRPr="002D40FB" w:rsidRDefault="00545B4C" w:rsidP="00545B4C">
                  <w:pPr>
                    <w:rPr>
                      <w:rFonts w:ascii="TH SarabunPSK" w:hAnsi="TH SarabunPSK" w:cs="TH SarabunPSK"/>
                      <w:lang w:bidi="th-TH"/>
                    </w:rPr>
                  </w:pPr>
                </w:p>
                <w:p w14:paraId="20189E3C" w14:textId="6A980DDD" w:rsidR="006C1963" w:rsidRPr="00906F33" w:rsidRDefault="007D749C" w:rsidP="00545B4C">
                  <w:pPr>
                    <w:spacing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รายงานนี้เป็นส่วนหนึ่งของวิชา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(ให้ระบุรหัสวิชา และชื่อวิชา)</w:t>
                  </w:r>
                  <w:r w:rsidR="00F86DC1" w:rsidRPr="00906F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 xml:space="preserve"> </w:t>
                  </w:r>
                </w:p>
                <w:p w14:paraId="6B7B3804" w14:textId="77777777" w:rsidR="00545B4C" w:rsidRPr="00906F33" w:rsidRDefault="000A4481" w:rsidP="00545B4C">
                  <w:pPr>
                    <w:spacing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906F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ภาควิชาฟิสิกส์อุตสาหกรรมและอุปกร</w:t>
                  </w:r>
                  <w:r w:rsidR="00545B4C" w:rsidRPr="00906F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ณ์</w:t>
                  </w:r>
                  <w:r w:rsidRPr="00906F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การแพทย์ </w:t>
                  </w:r>
                </w:p>
                <w:p w14:paraId="7120D195" w14:textId="77777777" w:rsidR="000A4481" w:rsidRPr="00906F33" w:rsidRDefault="000A4481" w:rsidP="00545B4C">
                  <w:pPr>
                    <w:spacing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906F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คณะวิทยาศาสตร์ประยุกต์</w:t>
                  </w:r>
                </w:p>
                <w:p w14:paraId="13154322" w14:textId="77777777" w:rsidR="000A4481" w:rsidRPr="00906F33" w:rsidRDefault="000A4481" w:rsidP="00545B4C">
                  <w:pPr>
                    <w:spacing w:line="240" w:lineRule="auto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906F3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มหาวิทยาลัยเทคโนโลยีพระจอมเกล้าพระนครเหนือ</w:t>
                  </w:r>
                </w:p>
              </w:tc>
            </w:tr>
            <w:tr w:rsidR="006C1963" w:rsidRPr="00906F33" w14:paraId="631ED904" w14:textId="77777777" w:rsidTr="0082553D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40C866DC" w14:textId="77777777" w:rsidR="006C1963" w:rsidRPr="00906F33" w:rsidRDefault="006C1963" w:rsidP="00636265">
                  <w:pPr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</w:p>
              </w:tc>
            </w:tr>
          </w:tbl>
          <w:p w14:paraId="31785927" w14:textId="77777777" w:rsidR="006C1963" w:rsidRPr="00906F33" w:rsidRDefault="006C1963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" w:type="dxa"/>
          </w:tcPr>
          <w:p w14:paraId="7100F9D1" w14:textId="77777777" w:rsidR="006C1963" w:rsidRPr="00906F33" w:rsidRDefault="006C1963">
            <w:pPr>
              <w:rPr>
                <w:rFonts w:ascii="TH SarabunPSK" w:hAnsi="TH SarabunPSK" w:cs="TH SarabunPSK"/>
              </w:rPr>
            </w:pPr>
          </w:p>
        </w:tc>
        <w:tc>
          <w:tcPr>
            <w:tcW w:w="3456" w:type="dxa"/>
          </w:tcPr>
          <w:tbl>
            <w:tblPr>
              <w:tblW w:w="4957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3426"/>
            </w:tblGrid>
            <w:tr w:rsidR="006C1963" w:rsidRPr="00906F33" w14:paraId="4CB8EE14" w14:textId="77777777" w:rsidTr="00A72574">
              <w:trPr>
                <w:trHeight w:hRule="exact" w:val="10530"/>
              </w:trPr>
              <w:tc>
                <w:tcPr>
                  <w:tcW w:w="3426" w:type="dxa"/>
                  <w:shd w:val="clear" w:color="auto" w:fill="97C83C"/>
                  <w:vAlign w:val="center"/>
                </w:tcPr>
                <w:p w14:paraId="4D7CC029" w14:textId="0F25F593" w:rsidR="006C1963" w:rsidRPr="00906F33" w:rsidRDefault="000A4481">
                  <w:pPr>
                    <w:pStyle w:val="Heading2"/>
                    <w:rPr>
                      <w:rFonts w:ascii="TH SarabunPSK" w:hAnsi="TH SarabunPSK" w:cs="TH SarabunPSK"/>
                    </w:rPr>
                  </w:pPr>
                  <w:r w:rsidRPr="00906F33">
                    <w:rPr>
                      <w:rFonts w:ascii="TH SarabunPSK" w:hAnsi="TH SarabunPSK" w:cs="TH SarabunPSK"/>
                      <w:sz w:val="44"/>
                      <w:szCs w:val="44"/>
                      <w:lang w:bidi="ar-SA"/>
                    </w:rPr>
                    <w:t xml:space="preserve">Training-summer </w:t>
                  </w:r>
                  <w:r w:rsidR="007D749C">
                    <w:rPr>
                      <w:rFonts w:ascii="TH SarabunPSK" w:hAnsi="TH SarabunPSK" w:cs="TH SarabunPSK"/>
                      <w:sz w:val="44"/>
                      <w:szCs w:val="44"/>
                      <w:lang w:bidi="ar-SA"/>
                    </w:rPr>
                    <w:t>6</w:t>
                  </w:r>
                  <w:r w:rsidR="001E6BE6">
                    <w:rPr>
                      <w:rFonts w:ascii="TH SarabunPSK" w:hAnsi="TH SarabunPSK" w:cs="TH SarabunPSK" w:hint="cs"/>
                      <w:sz w:val="44"/>
                      <w:szCs w:val="44"/>
                      <w:cs/>
                    </w:rPr>
                    <w:t>9</w:t>
                  </w:r>
                </w:p>
                <w:p w14:paraId="45E4BAD6" w14:textId="77777777" w:rsidR="006C1963" w:rsidRPr="00906F33" w:rsidRDefault="006C1963" w:rsidP="00E5052F">
                  <w:pPr>
                    <w:pStyle w:val="Line"/>
                    <w:rPr>
                      <w:rFonts w:ascii="TH SarabunPSK" w:hAnsi="TH SarabunPSK" w:cs="TH SarabunPSK"/>
                    </w:rPr>
                  </w:pPr>
                </w:p>
                <w:p w14:paraId="72E08AB1" w14:textId="576F11DF" w:rsidR="006C1963" w:rsidRPr="00906F33" w:rsidRDefault="00CE4741">
                  <w:pPr>
                    <w:pStyle w:val="Heading2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  <w:lang w:bidi="ar-SA"/>
                    </w:rPr>
                  </w:pPr>
                  <w:r w:rsidRPr="00906F33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  <w:lang w:bidi="ar-SA"/>
                    </w:rPr>
                    <w:t>[</w:t>
                  </w:r>
                  <w:r w:rsidR="000A4481" w:rsidRPr="00906F33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  <w:cs/>
                    </w:rPr>
                    <w:t>ระหว่างวันที่</w:t>
                  </w:r>
                  <w:r w:rsidR="00636265" w:rsidRPr="00906F33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  <w:cs/>
                    </w:rPr>
                    <w:t xml:space="preserve"> </w:t>
                  </w:r>
                  <w:r w:rsidR="003C132D" w:rsidRPr="00906F33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</w:rPr>
                    <w:t>…</w:t>
                  </w:r>
                  <w:r w:rsidR="00636265" w:rsidRPr="00906F33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  <w:cs/>
                    </w:rPr>
                    <w:t xml:space="preserve"> </w:t>
                  </w:r>
                  <w:r w:rsidR="007D749C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6"/>
                      <w:szCs w:val="36"/>
                      <w:cs/>
                    </w:rPr>
                    <w:t>เมษายน</w:t>
                  </w:r>
                  <w:r w:rsidR="000A4481" w:rsidRPr="00906F33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  <w:cs/>
                    </w:rPr>
                    <w:t xml:space="preserve"> – วันที่</w:t>
                  </w:r>
                  <w:proofErr w:type="gramStart"/>
                  <w:r w:rsidR="00636265" w:rsidRPr="00906F33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  <w:lang w:bidi="ar-SA"/>
                    </w:rPr>
                    <w:t xml:space="preserve"> </w:t>
                  </w:r>
                  <w:r w:rsidR="003C132D" w:rsidRPr="00906F33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  <w:lang w:bidi="ar-SA"/>
                    </w:rPr>
                    <w:t>..</w:t>
                  </w:r>
                  <w:proofErr w:type="gramEnd"/>
                  <w:r w:rsidR="007D749C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  <w:cs/>
                    </w:rPr>
                    <w:t xml:space="preserve"> </w:t>
                  </w:r>
                  <w:r w:rsidR="007D749C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6"/>
                      <w:szCs w:val="36"/>
                      <w:cs/>
                    </w:rPr>
                    <w:t>มิถุนายน</w:t>
                  </w:r>
                  <w:r w:rsidR="007D749C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  <w:cs/>
                    </w:rPr>
                    <w:t xml:space="preserve"> </w:t>
                  </w:r>
                  <w:r w:rsidR="007D749C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</w:rPr>
                    <w:t>256</w:t>
                  </w:r>
                  <w:r w:rsidR="001E6BE6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6"/>
                      <w:szCs w:val="36"/>
                      <w:cs/>
                    </w:rPr>
                    <w:t>9</w:t>
                  </w:r>
                  <w:r w:rsidRPr="00906F33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6"/>
                      <w:szCs w:val="36"/>
                      <w:lang w:bidi="ar-SA"/>
                    </w:rPr>
                    <w:t>]</w:t>
                  </w:r>
                </w:p>
                <w:p w14:paraId="2B35982C" w14:textId="77777777" w:rsidR="006C1963" w:rsidRPr="00906F33" w:rsidRDefault="006C1963" w:rsidP="00E5052F">
                  <w:pPr>
                    <w:pStyle w:val="Line"/>
                    <w:rPr>
                      <w:rFonts w:ascii="TH SarabunPSK" w:hAnsi="TH SarabunPSK" w:cs="TH SarabunPSK"/>
                    </w:rPr>
                  </w:pPr>
                </w:p>
                <w:p w14:paraId="421B8ACE" w14:textId="77777777" w:rsidR="006C1963" w:rsidRPr="00906F33" w:rsidRDefault="006C1963">
                  <w:pPr>
                    <w:pStyle w:val="Heading2"/>
                    <w:rPr>
                      <w:rFonts w:ascii="TH SarabunPSK" w:hAnsi="TH SarabunPSK" w:cs="TH SarabunPSK"/>
                      <w:lang w:bidi="ar-SA"/>
                    </w:rPr>
                  </w:pPr>
                </w:p>
                <w:p w14:paraId="35A8CADE" w14:textId="77777777" w:rsidR="006C1963" w:rsidRPr="00906F33" w:rsidRDefault="006C1963" w:rsidP="00E5052F">
                  <w:pPr>
                    <w:pStyle w:val="Line"/>
                    <w:rPr>
                      <w:rFonts w:ascii="TH SarabunPSK" w:hAnsi="TH SarabunPSK" w:cs="TH SarabunPSK"/>
                    </w:rPr>
                  </w:pPr>
                </w:p>
                <w:p w14:paraId="277B6BCF" w14:textId="77777777" w:rsidR="006C1963" w:rsidRPr="00906F33" w:rsidRDefault="00CE4741">
                  <w:pPr>
                    <w:pStyle w:val="Heading2"/>
                    <w:rPr>
                      <w:rFonts w:ascii="TH SarabunPSK" w:hAnsi="TH SarabunPSK" w:cs="TH SarabunPSK"/>
                      <w:lang w:bidi="ar-SA"/>
                    </w:rPr>
                  </w:pPr>
                  <w:r w:rsidRPr="00906F33">
                    <w:rPr>
                      <w:rFonts w:ascii="TH SarabunPSK" w:hAnsi="TH SarabunPSK" w:cs="TH SarabunPSK"/>
                      <w:lang w:bidi="ar-SA"/>
                    </w:rPr>
                    <w:t>[</w:t>
                  </w:r>
                  <w:r w:rsidR="000A4481" w:rsidRPr="00906F33">
                    <w:rPr>
                      <w:rFonts w:ascii="TH SarabunPSK" w:hAnsi="TH SarabunPSK" w:cs="TH SarabunPSK"/>
                      <w:cs/>
                    </w:rPr>
                    <w:t>ชื่อสถานที่ฝึกงาน</w:t>
                  </w:r>
                  <w:r w:rsidR="00636265" w:rsidRPr="00906F33">
                    <w:rPr>
                      <w:rFonts w:ascii="TH SarabunPSK" w:hAnsi="TH SarabunPSK" w:cs="TH SarabunPSK"/>
                      <w:cs/>
                    </w:rPr>
                    <w:t xml:space="preserve">- </w:t>
                  </w:r>
                  <w:proofErr w:type="gramStart"/>
                  <w:r w:rsidR="003C132D" w:rsidRPr="00906F33">
                    <w:rPr>
                      <w:rFonts w:ascii="TH SarabunPSK" w:hAnsi="TH SarabunPSK" w:cs="TH SarabunPSK"/>
                      <w:cs/>
                    </w:rPr>
                    <w:t>.....</w:t>
                  </w:r>
                  <w:proofErr w:type="gramEnd"/>
                  <w:r w:rsidR="003C132D" w:rsidRPr="00906F33">
                    <w:rPr>
                      <w:rFonts w:ascii="TH SarabunPSK" w:hAnsi="TH SarabunPSK" w:cs="TH SarabunPSK"/>
                      <w:cs/>
                    </w:rPr>
                    <w:t>เช่น</w:t>
                  </w:r>
                  <w:r w:rsidR="00636265" w:rsidRPr="00906F33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proofErr w:type="gramStart"/>
                  <w:r w:rsidR="00636265" w:rsidRPr="00906F33">
                    <w:rPr>
                      <w:rFonts w:ascii="TH SarabunPSK" w:hAnsi="TH SarabunPSK" w:cs="TH SarabunPSK"/>
                      <w:cs/>
                    </w:rPr>
                    <w:t xml:space="preserve">โรงพยาบาลรามาธิบดี </w:t>
                  </w:r>
                  <w:r w:rsidRPr="00906F33">
                    <w:rPr>
                      <w:rFonts w:ascii="TH SarabunPSK" w:hAnsi="TH SarabunPSK" w:cs="TH SarabunPSK"/>
                      <w:lang w:bidi="ar-SA"/>
                    </w:rPr>
                    <w:t>]</w:t>
                  </w:r>
                  <w:proofErr w:type="gramEnd"/>
                </w:p>
                <w:p w14:paraId="44E3B0C7" w14:textId="77777777" w:rsidR="006C1963" w:rsidRPr="00906F33" w:rsidRDefault="006C1963" w:rsidP="00E5052F">
                  <w:pPr>
                    <w:pStyle w:val="Line"/>
                    <w:rPr>
                      <w:rFonts w:ascii="TH SarabunPSK" w:hAnsi="TH SarabunPSK" w:cs="TH SarabunPSK"/>
                    </w:rPr>
                  </w:pPr>
                </w:p>
                <w:p w14:paraId="6E018E31" w14:textId="77777777" w:rsidR="006C1963" w:rsidRPr="00906F33" w:rsidRDefault="00CE4741" w:rsidP="00636265">
                  <w:pPr>
                    <w:pStyle w:val="Heading2"/>
                    <w:rPr>
                      <w:rFonts w:ascii="TH SarabunPSK" w:hAnsi="TH SarabunPSK" w:cs="TH SarabunPSK"/>
                      <w:lang w:bidi="ar-SA"/>
                    </w:rPr>
                  </w:pPr>
                  <w:r w:rsidRPr="00906F33">
                    <w:rPr>
                      <w:rFonts w:ascii="TH SarabunPSK" w:hAnsi="TH SarabunPSK" w:cs="TH SarabunPSK"/>
                      <w:lang w:bidi="ar-SA"/>
                    </w:rPr>
                    <w:t>[</w:t>
                  </w:r>
                  <w:r w:rsidR="000A4481" w:rsidRPr="00906F33">
                    <w:rPr>
                      <w:rFonts w:ascii="TH SarabunPSK" w:hAnsi="TH SarabunPSK" w:cs="TH SarabunPSK"/>
                      <w:cs/>
                    </w:rPr>
                    <w:t xml:space="preserve">งานด้าน .............เช่น </w:t>
                  </w:r>
                  <w:proofErr w:type="gramStart"/>
                  <w:r w:rsidR="000A4481" w:rsidRPr="00906F33">
                    <w:rPr>
                      <w:rFonts w:ascii="TH SarabunPSK" w:hAnsi="TH SarabunPSK" w:cs="TH SarabunPSK"/>
                      <w:cs/>
                    </w:rPr>
                    <w:t>การซ่อมเครื่องมือ</w:t>
                  </w:r>
                  <w:r w:rsidR="002F5FB0" w:rsidRPr="00906F33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2F5FB0" w:rsidRPr="00906F33">
                    <w:rPr>
                      <w:rFonts w:ascii="TH SarabunPSK" w:hAnsi="TH SarabunPSK" w:cs="TH SarabunPSK"/>
                    </w:rPr>
                    <w:t>,</w:t>
                  </w:r>
                  <w:proofErr w:type="gramEnd"/>
                  <w:r w:rsidR="002F5FB0" w:rsidRPr="00906F33">
                    <w:rPr>
                      <w:rFonts w:ascii="TH SarabunPSK" w:hAnsi="TH SarabunPSK" w:cs="TH SarabunPSK"/>
                    </w:rPr>
                    <w:t xml:space="preserve"> </w:t>
                  </w:r>
                  <w:r w:rsidR="000A4481" w:rsidRPr="00906F33">
                    <w:rPr>
                      <w:rFonts w:ascii="TH SarabunPSK" w:hAnsi="TH SarabunPSK" w:cs="TH SarabunPSK"/>
                      <w:cs/>
                    </w:rPr>
                    <w:t>การวิจัยเรื่อง...</w:t>
                  </w:r>
                  <w:r w:rsidRPr="00906F33">
                    <w:rPr>
                      <w:rFonts w:ascii="TH SarabunPSK" w:hAnsi="TH SarabunPSK" w:cs="TH SarabunPSK"/>
                      <w:lang w:bidi="ar-SA"/>
                    </w:rPr>
                    <w:t>]</w:t>
                  </w:r>
                </w:p>
              </w:tc>
            </w:tr>
            <w:tr w:rsidR="006C1963" w:rsidRPr="00906F33" w14:paraId="20C3928D" w14:textId="77777777" w:rsidTr="00A72574">
              <w:trPr>
                <w:trHeight w:hRule="exact" w:val="140"/>
              </w:trPr>
              <w:tc>
                <w:tcPr>
                  <w:tcW w:w="3426" w:type="dxa"/>
                </w:tcPr>
                <w:p w14:paraId="6D924DE7" w14:textId="77777777" w:rsidR="006C1963" w:rsidRPr="00906F33" w:rsidRDefault="006C1963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6C1963" w:rsidRPr="00906F33" w14:paraId="5F7576E7" w14:textId="77777777" w:rsidTr="00CC3107">
              <w:trPr>
                <w:trHeight w:hRule="exact" w:val="2380"/>
              </w:trPr>
              <w:tc>
                <w:tcPr>
                  <w:tcW w:w="3426" w:type="dxa"/>
                  <w:shd w:val="clear" w:color="auto" w:fill="E03177"/>
                  <w:vAlign w:val="center"/>
                </w:tcPr>
                <w:p w14:paraId="09D9F9FA" w14:textId="77777777" w:rsidR="006C1963" w:rsidRPr="00906F33" w:rsidRDefault="00CE4741">
                  <w:pPr>
                    <w:pStyle w:val="Heading3"/>
                    <w:rPr>
                      <w:rFonts w:ascii="TH SarabunPSK" w:hAnsi="TH SarabunPSK" w:cs="TH SarabunPSK"/>
                      <w:sz w:val="24"/>
                      <w:szCs w:val="24"/>
                      <w:lang w:bidi="ar-SA"/>
                    </w:rPr>
                  </w:pPr>
                  <w:r w:rsidRPr="00906F33">
                    <w:rPr>
                      <w:rFonts w:ascii="TH SarabunPSK" w:hAnsi="TH SarabunPSK" w:cs="TH SarabunPSK"/>
                      <w:sz w:val="24"/>
                      <w:szCs w:val="24"/>
                      <w:lang w:bidi="ar-SA"/>
                    </w:rPr>
                    <w:t>[Company Name]</w:t>
                  </w:r>
                </w:p>
                <w:p w14:paraId="0A579BA1" w14:textId="77777777" w:rsidR="006C1963" w:rsidRPr="00906F33" w:rsidRDefault="00CE4741">
                  <w:pPr>
                    <w:pStyle w:val="ContactInfo"/>
                    <w:rPr>
                      <w:rFonts w:ascii="TH SarabunPSK" w:hAnsi="TH SarabunPSK" w:cs="TH SarabunPSK"/>
                    </w:rPr>
                  </w:pPr>
                  <w:r w:rsidRPr="00906F33">
                    <w:rPr>
                      <w:rFonts w:ascii="TH SarabunPSK" w:hAnsi="TH SarabunPSK" w:cs="TH SarabunPSK"/>
                    </w:rPr>
                    <w:t>[Street Address]</w:t>
                  </w:r>
                  <w:r w:rsidRPr="00906F33">
                    <w:rPr>
                      <w:rFonts w:ascii="TH SarabunPSK" w:hAnsi="TH SarabunPSK" w:cs="TH SarabunPSK"/>
                    </w:rPr>
                    <w:br/>
                  </w:r>
                  <w:proofErr w:type="gramStart"/>
                  <w:r w:rsidRPr="00906F33">
                    <w:rPr>
                      <w:rFonts w:ascii="TH SarabunPSK" w:hAnsi="TH SarabunPSK" w:cs="TH SarabunPSK"/>
                    </w:rPr>
                    <w:t>[  ZIP</w:t>
                  </w:r>
                  <w:proofErr w:type="gramEnd"/>
                  <w:r w:rsidRPr="00906F33">
                    <w:rPr>
                      <w:rFonts w:ascii="TH SarabunPSK" w:hAnsi="TH SarabunPSK" w:cs="TH SarabunPSK"/>
                    </w:rPr>
                    <w:t xml:space="preserve"> Code]</w:t>
                  </w:r>
                  <w:r w:rsidRPr="00906F33">
                    <w:rPr>
                      <w:rFonts w:ascii="TH SarabunPSK" w:hAnsi="TH SarabunPSK" w:cs="TH SarabunPSK"/>
                    </w:rPr>
                    <w:br/>
                    <w:t>[Telephone]</w:t>
                  </w:r>
                </w:p>
                <w:p w14:paraId="5DFA1E9E" w14:textId="77777777" w:rsidR="006C1963" w:rsidRPr="00906F33" w:rsidRDefault="000A4481" w:rsidP="003C132D">
                  <w:pPr>
                    <w:pStyle w:val="Date"/>
                    <w:rPr>
                      <w:rFonts w:ascii="TH SarabunPSK" w:hAnsi="TH SarabunPSK" w:cs="TH SarabunPSK"/>
                      <w:sz w:val="24"/>
                      <w:szCs w:val="24"/>
                      <w:lang w:bidi="ar-SA"/>
                    </w:rPr>
                  </w:pPr>
                  <w:r w:rsidRPr="00906F33">
                    <w:rPr>
                      <w:rFonts w:ascii="TH SarabunPSK" w:hAnsi="TH SarabunPSK" w:cs="TH SarabunPSK"/>
                      <w:sz w:val="24"/>
                      <w:szCs w:val="24"/>
                      <w:lang w:bidi="ar-SA"/>
                    </w:rPr>
                    <w:t xml:space="preserve"> </w:t>
                  </w:r>
                  <w:r w:rsidR="00CE4741" w:rsidRPr="00906F33">
                    <w:rPr>
                      <w:rFonts w:ascii="TH SarabunPSK" w:hAnsi="TH SarabunPSK" w:cs="TH SarabunPSK"/>
                      <w:sz w:val="24"/>
                      <w:szCs w:val="24"/>
                      <w:lang w:bidi="ar-SA"/>
                    </w:rPr>
                    <w:br/>
                  </w:r>
                </w:p>
              </w:tc>
            </w:tr>
          </w:tbl>
          <w:p w14:paraId="385F5E26" w14:textId="77777777" w:rsidR="006C1963" w:rsidRPr="00906F33" w:rsidRDefault="006C1963">
            <w:pPr>
              <w:rPr>
                <w:rFonts w:ascii="TH SarabunPSK" w:hAnsi="TH SarabunPSK" w:cs="TH SarabunPSK"/>
              </w:rPr>
            </w:pPr>
          </w:p>
        </w:tc>
      </w:tr>
    </w:tbl>
    <w:p w14:paraId="21AE197E" w14:textId="77777777" w:rsidR="00972D04" w:rsidRPr="00906F33" w:rsidRDefault="00972D04" w:rsidP="00972D04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906F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lastRenderedPageBreak/>
        <w:t xml:space="preserve">การปฏิบัติงาน </w:t>
      </w:r>
      <w:r w:rsidR="007815B1" w:rsidRPr="00906F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วิชาฝึกงาน</w:t>
      </w:r>
    </w:p>
    <w:p w14:paraId="2F14BBB5" w14:textId="408FE785" w:rsidR="00972D04" w:rsidRPr="00906F33" w:rsidRDefault="00906F33" w:rsidP="00972D04">
      <w:pPr>
        <w:rPr>
          <w:rFonts w:ascii="TH SarabunPSK" w:hAnsi="TH SarabunPSK" w:cs="TH SarabunPSK"/>
          <w:b/>
          <w:bCs/>
          <w:sz w:val="40"/>
          <w:szCs w:val="40"/>
        </w:rPr>
      </w:pPr>
      <w:r w:rsidRPr="00906F33">
        <w:rPr>
          <w:rFonts w:ascii="TH SarabunPSK" w:hAnsi="TH SarabunPSK" w:cs="TH SarabunPSK"/>
          <w:b/>
          <w:bCs/>
          <w:noProof/>
          <w:sz w:val="20"/>
          <w:szCs w:val="40"/>
          <w:lang w:eastAsia="en-US" w:bidi="th-TH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8769E6D" wp14:editId="0E0A69F7">
                <wp:simplePos x="0" y="0"/>
                <wp:positionH relativeFrom="column">
                  <wp:posOffset>114300</wp:posOffset>
                </wp:positionH>
                <wp:positionV relativeFrom="paragraph">
                  <wp:posOffset>186054</wp:posOffset>
                </wp:positionV>
                <wp:extent cx="5600700" cy="0"/>
                <wp:effectExtent l="0" t="0" r="0" b="0"/>
                <wp:wrapNone/>
                <wp:docPr id="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7499A" id="Line 9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4.65pt" to="450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" strokeweight="1.5pt"/>
            </w:pict>
          </mc:Fallback>
        </mc:AlternateContent>
      </w:r>
    </w:p>
    <w:p w14:paraId="4971ECCA" w14:textId="77777777" w:rsidR="00972D04" w:rsidRPr="00906F33" w:rsidRDefault="00972D04" w:rsidP="00250875">
      <w:pPr>
        <w:pStyle w:val="Heading6"/>
        <w:ind w:left="567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06F33">
        <w:rPr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คำชี้แจง</w:t>
      </w:r>
    </w:p>
    <w:p w14:paraId="3295D9A6" w14:textId="77777777" w:rsidR="00972D04" w:rsidRPr="00906F33" w:rsidRDefault="00972D04" w:rsidP="00972D04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นักศึกษาทุกคน ต้องบันทึกการปฏิบัติงานในแบบบันทึกการปฏิบัติงานตามลักษณะงานที่มอบหมายเป็นเรื่องๆ</w:t>
      </w:r>
    </w:p>
    <w:p w14:paraId="39CB8E18" w14:textId="77777777" w:rsidR="00972D04" w:rsidRPr="00906F33" w:rsidRDefault="00972D04" w:rsidP="00972D04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แบบบันทึกการปฏิบัติงานจะเป็นหลักฐานให้</w:t>
      </w:r>
      <w:r w:rsidR="00250875" w:rsidRPr="00906F33">
        <w:rPr>
          <w:rFonts w:ascii="TH SarabunPSK" w:hAnsi="TH SarabunPSK" w:cs="TH SarabunPSK"/>
          <w:sz w:val="32"/>
          <w:szCs w:val="32"/>
          <w:cs/>
          <w:lang w:bidi="th-TH"/>
        </w:rPr>
        <w:t>ภาควิชา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ได้ทราบว่า ได้ปฏิบัติงานอะไรบ้างเพื่อเป็นประโยชน์ต่อการปฏิบัติงานและตรงกับสาขาวิชาชีพของนักศึกษาเอง</w:t>
      </w:r>
    </w:p>
    <w:p w14:paraId="511711EC" w14:textId="77777777" w:rsidR="00972D04" w:rsidRPr="00906F33" w:rsidRDefault="00972D04" w:rsidP="00972D04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การจดบันทึกต่าง ๆ จะต้องเขียน</w:t>
      </w:r>
      <w:r w:rsidR="00250875"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หรือ พิมพ์ 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ให้สะอาด เรียบร้อย ตัวอักษรถูกต้องอ่านง่ายและเข้าใจง่าย</w:t>
      </w:r>
    </w:p>
    <w:p w14:paraId="7D177774" w14:textId="77777777" w:rsidR="00972D04" w:rsidRPr="00906F33" w:rsidRDefault="00972D04" w:rsidP="00972D04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การลงเวลาปฏิบัติงาน ให้เรียงตามลำดับวันที่ ถ้าวันใดหยุดให้เขียนว่าหยุดและวันสำคัญต่าง ๆ  เขียนให้ชัดเจน</w:t>
      </w:r>
    </w:p>
    <w:p w14:paraId="084E8C7D" w14:textId="77777777" w:rsidR="00972D04" w:rsidRPr="00906F33" w:rsidRDefault="00972D04" w:rsidP="00972D04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การบันทึกรายละเอียดงานที่ปฏิบัติ ถ้ามีปัญหาและอุปสรรคอะไรให้เขียนไว้ด้วย พร้อมทั้ง  วิธีแก้ไข 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906F33">
        <w:rPr>
          <w:rFonts w:ascii="TH SarabunPSK" w:hAnsi="TH SarabunPSK" w:cs="TH SarabunPSK"/>
          <w:sz w:val="32"/>
          <w:szCs w:val="32"/>
          <w:rtl/>
          <w:cs/>
          <w:lang w:bidi="th-TH"/>
        </w:rPr>
        <w:t>ถ้าแก้ไขไม่ได้ด้วยตัวเอง จะต้องสอบถามหัวหน้างานหรืออาจารย์ที่ปรึกษา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)</w:t>
      </w:r>
    </w:p>
    <w:p w14:paraId="487047E3" w14:textId="77777777" w:rsidR="00972D04" w:rsidRPr="00906F33" w:rsidRDefault="00972D04" w:rsidP="00972D04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นักศึกษาจะต้องลงเวลามาเวลากลับให้ตรงตามความเป็นจริงทุกวัน</w:t>
      </w:r>
    </w:p>
    <w:p w14:paraId="1682BD50" w14:textId="77777777" w:rsidR="00972D04" w:rsidRPr="00906F33" w:rsidRDefault="00972D04" w:rsidP="00972D0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A5647B" w14:textId="77777777" w:rsidR="00972D04" w:rsidRPr="00906F33" w:rsidRDefault="00972D04" w:rsidP="00250875">
      <w:pPr>
        <w:pStyle w:val="Heading5"/>
        <w:ind w:left="567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06F33">
        <w:rPr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ข้อแนะนำเกี่ยวกับการปฏิบัติงาน</w:t>
      </w:r>
    </w:p>
    <w:p w14:paraId="540C81EC" w14:textId="77777777" w:rsidR="00972D04" w:rsidRPr="00906F33" w:rsidRDefault="00972D04" w:rsidP="00250875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</w:r>
      <w:r w:rsidRPr="00906F33">
        <w:rPr>
          <w:rFonts w:ascii="TH SarabunPSK" w:hAnsi="TH SarabunPSK" w:cs="TH SarabunPSK"/>
          <w:sz w:val="32"/>
          <w:szCs w:val="32"/>
          <w:rtl/>
          <w:cs/>
          <w:lang w:bidi="th-TH"/>
        </w:rPr>
        <w:t>นักศึกษาที่ออกปฏิบัติงานในหน่วยงาน หรือสถานประกอบการต่าง ๆ ซึ่งเปรียบเสมือน นักศึกษาเป็นตัวแทนของ</w:t>
      </w:r>
      <w:r w:rsidR="00250875" w:rsidRPr="00906F33">
        <w:rPr>
          <w:rFonts w:ascii="TH SarabunPSK" w:hAnsi="TH SarabunPSK" w:cs="TH SarabunPSK"/>
          <w:sz w:val="32"/>
          <w:szCs w:val="32"/>
          <w:cs/>
          <w:lang w:bidi="th-TH"/>
        </w:rPr>
        <w:t>มหา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วิทยาลัย ดังนั้นจึงขอให้นักศึกษาถือปฏิบัติตนให้</w:t>
      </w:r>
      <w:r w:rsidR="00250875" w:rsidRPr="00906F33">
        <w:rPr>
          <w:rFonts w:ascii="TH SarabunPSK" w:hAnsi="TH SarabunPSK" w:cs="TH SarabunPSK"/>
          <w:sz w:val="32"/>
          <w:szCs w:val="32"/>
          <w:cs/>
          <w:lang w:bidi="th-TH"/>
        </w:rPr>
        <w:t>เหมาะสมกับเป็น นักศึกษาที่ดีและ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มีคุณภาพทั้งตัวบุคคล ผลงาน เพื่อรักษาชื่อเสียงของวิทยาลัยให้ดีสืบไป</w:t>
      </w:r>
    </w:p>
    <w:p w14:paraId="7EE12042" w14:textId="77777777" w:rsidR="00E5052F" w:rsidRPr="00906F33" w:rsidRDefault="00E5052F">
      <w:pPr>
        <w:pStyle w:val="NoSpacing"/>
        <w:rPr>
          <w:rFonts w:ascii="TH SarabunPSK" w:hAnsi="TH SarabunPSK" w:cs="TH SarabunPSK"/>
        </w:rPr>
      </w:pPr>
    </w:p>
    <w:p w14:paraId="1D9F88E7" w14:textId="77777777" w:rsidR="00E5052F" w:rsidRPr="00906F33" w:rsidRDefault="00E5052F">
      <w:pPr>
        <w:pStyle w:val="NoSpacing"/>
        <w:rPr>
          <w:rFonts w:ascii="TH SarabunPSK" w:hAnsi="TH SarabunPSK" w:cs="TH SarabunPSK"/>
        </w:rPr>
      </w:pPr>
    </w:p>
    <w:p w14:paraId="0C53C263" w14:textId="77777777" w:rsidR="00972D04" w:rsidRPr="00906F33" w:rsidRDefault="00972D04">
      <w:pPr>
        <w:pStyle w:val="NoSpacing"/>
        <w:rPr>
          <w:rFonts w:ascii="TH SarabunPSK" w:hAnsi="TH SarabunPSK" w:cs="TH SarabunPSK"/>
        </w:rPr>
      </w:pPr>
    </w:p>
    <w:p w14:paraId="045519D9" w14:textId="77777777" w:rsidR="00972D04" w:rsidRPr="00906F33" w:rsidRDefault="00972D04">
      <w:pPr>
        <w:pStyle w:val="NoSpacing"/>
        <w:rPr>
          <w:rFonts w:ascii="TH SarabunPSK" w:hAnsi="TH SarabunPSK" w:cs="TH SarabunPSK"/>
        </w:rPr>
      </w:pPr>
    </w:p>
    <w:p w14:paraId="4FCD510E" w14:textId="77777777" w:rsidR="00972D04" w:rsidRPr="00906F33" w:rsidRDefault="00972D04">
      <w:pPr>
        <w:pStyle w:val="NoSpacing"/>
        <w:rPr>
          <w:rFonts w:ascii="TH SarabunPSK" w:hAnsi="TH SarabunPSK" w:cs="TH SarabunPSK"/>
        </w:rPr>
      </w:pPr>
    </w:p>
    <w:p w14:paraId="12AB5AE8" w14:textId="77777777" w:rsidR="00972D04" w:rsidRPr="00906F33" w:rsidRDefault="00972D04">
      <w:pPr>
        <w:pStyle w:val="NoSpacing"/>
        <w:rPr>
          <w:rFonts w:ascii="TH SarabunPSK" w:hAnsi="TH SarabunPSK" w:cs="TH SarabunPSK"/>
        </w:rPr>
      </w:pPr>
    </w:p>
    <w:p w14:paraId="52CB416F" w14:textId="77777777" w:rsidR="00972D04" w:rsidRPr="00906F33" w:rsidRDefault="00972D04">
      <w:pPr>
        <w:pStyle w:val="NoSpacing"/>
        <w:rPr>
          <w:rFonts w:ascii="TH SarabunPSK" w:hAnsi="TH SarabunPSK" w:cs="TH SarabunPSK"/>
        </w:rPr>
      </w:pPr>
    </w:p>
    <w:p w14:paraId="5A9A2048" w14:textId="77777777" w:rsidR="00972D04" w:rsidRPr="00906F33" w:rsidRDefault="00972D04">
      <w:pPr>
        <w:pStyle w:val="NoSpacing"/>
        <w:rPr>
          <w:rFonts w:ascii="TH SarabunPSK" w:hAnsi="TH SarabunPSK" w:cs="TH SarabunPSK"/>
        </w:rPr>
      </w:pPr>
    </w:p>
    <w:p w14:paraId="65D545A4" w14:textId="77777777" w:rsidR="00972D04" w:rsidRPr="00906F33" w:rsidRDefault="00972D04">
      <w:pPr>
        <w:pStyle w:val="NoSpacing"/>
        <w:rPr>
          <w:rFonts w:ascii="TH SarabunPSK" w:hAnsi="TH SarabunPSK" w:cs="TH SarabunPSK"/>
        </w:rPr>
      </w:pPr>
    </w:p>
    <w:p w14:paraId="41DD9C77" w14:textId="77777777" w:rsidR="00972D04" w:rsidRPr="00906F33" w:rsidRDefault="00972D04">
      <w:pPr>
        <w:pStyle w:val="NoSpacing"/>
        <w:rPr>
          <w:rFonts w:ascii="TH SarabunPSK" w:hAnsi="TH SarabunPSK" w:cs="TH SarabunPSK"/>
        </w:rPr>
      </w:pPr>
    </w:p>
    <w:p w14:paraId="6DC84CAE" w14:textId="77777777" w:rsidR="00972D04" w:rsidRPr="00906F33" w:rsidRDefault="00972D04">
      <w:pPr>
        <w:pStyle w:val="NoSpacing"/>
        <w:rPr>
          <w:rFonts w:ascii="TH SarabunPSK" w:hAnsi="TH SarabunPSK" w:cs="TH SarabunPSK"/>
        </w:rPr>
      </w:pPr>
    </w:p>
    <w:p w14:paraId="5CB63353" w14:textId="77777777" w:rsidR="00972D04" w:rsidRPr="00906F33" w:rsidRDefault="00972D04" w:rsidP="0025087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06F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สารบัญ</w:t>
      </w:r>
    </w:p>
    <w:p w14:paraId="54DBEF1D" w14:textId="77777777" w:rsidR="00972D04" w:rsidRPr="00906F33" w:rsidRDefault="00972D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470FDF6" w14:textId="77777777" w:rsidR="00972D04" w:rsidRPr="00906F33" w:rsidRDefault="00E5052F" w:rsidP="00273C72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บทที่ </w:t>
      </w:r>
      <w:r w:rsidRPr="00906F33">
        <w:rPr>
          <w:rFonts w:ascii="TH SarabunPSK" w:hAnsi="TH SarabunPSK" w:cs="TH SarabunPSK"/>
          <w:sz w:val="32"/>
          <w:szCs w:val="32"/>
        </w:rPr>
        <w:t xml:space="preserve">1 </w:t>
      </w:r>
      <w:r w:rsidR="00972D04" w:rsidRPr="00906F33">
        <w:rPr>
          <w:rFonts w:ascii="TH SarabunPSK" w:hAnsi="TH SarabunPSK" w:cs="TH SarabunPSK"/>
          <w:sz w:val="32"/>
          <w:szCs w:val="32"/>
          <w:cs/>
          <w:lang w:bidi="th-TH"/>
        </w:rPr>
        <w:t>บทนำ</w:t>
      </w:r>
    </w:p>
    <w:p w14:paraId="10EEB214" w14:textId="6307F859" w:rsidR="00CC3107" w:rsidRPr="00273C72" w:rsidRDefault="00992CAA" w:rsidP="00273C72">
      <w:pPr>
        <w:pStyle w:val="NoSpacing"/>
        <w:ind w:left="1710" w:hanging="360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1.1 </w:t>
      </w:r>
      <w:r w:rsidR="00250875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รายละเอียดเกี่ยวกับสถานที่ฝึกงาน ลักษณะงาน </w:t>
      </w:r>
      <w:r w:rsidR="00CC3107" w:rsidRPr="00273C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C3107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จำแนกเป็นกี่แผนก และแผนกที่นักศึกษาเข้ารับการฝึกงานคือแผนกใด </w:t>
      </w:r>
    </w:p>
    <w:p w14:paraId="30325267" w14:textId="77777777" w:rsidR="00972D04" w:rsidRPr="00273C72" w:rsidRDefault="00992CAA" w:rsidP="00273C72">
      <w:pPr>
        <w:pStyle w:val="NoSpacing"/>
        <w:ind w:left="135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3C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="00250875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ที่ตั้งของสถานที่ฝึกงาน</w:t>
      </w:r>
    </w:p>
    <w:p w14:paraId="1590088C" w14:textId="77777777" w:rsidR="00250875" w:rsidRPr="00906F33" w:rsidRDefault="00250875" w:rsidP="00273C72">
      <w:pPr>
        <w:pStyle w:val="NoSpacing"/>
        <w:ind w:right="1019"/>
        <w:rPr>
          <w:rFonts w:ascii="TH SarabunPSK" w:hAnsi="TH SarabunPSK" w:cs="TH SarabunPSK"/>
          <w:sz w:val="32"/>
          <w:szCs w:val="32"/>
        </w:rPr>
      </w:pPr>
    </w:p>
    <w:p w14:paraId="51A48F24" w14:textId="77777777" w:rsidR="00972D04" w:rsidRPr="00906F33" w:rsidRDefault="00972D04" w:rsidP="00273C72">
      <w:pPr>
        <w:pStyle w:val="NoSpacing"/>
        <w:ind w:left="810" w:hanging="90"/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บทที่ </w:t>
      </w:r>
      <w:r w:rsidRPr="00906F33">
        <w:rPr>
          <w:rFonts w:ascii="TH SarabunPSK" w:hAnsi="TH SarabunPSK" w:cs="TH SarabunPSK"/>
          <w:sz w:val="32"/>
          <w:szCs w:val="32"/>
        </w:rPr>
        <w:t xml:space="preserve">2 </w:t>
      </w:r>
      <w:r w:rsidR="00723280" w:rsidRPr="00906F33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รายละเอียดการปฏิบัติงาน</w:t>
      </w:r>
    </w:p>
    <w:p w14:paraId="31143F55" w14:textId="77777777" w:rsidR="00250875" w:rsidRPr="00273C72" w:rsidRDefault="00723280" w:rsidP="00273C72">
      <w:pPr>
        <w:pStyle w:val="NoSpacing"/>
        <w:ind w:left="1440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ให้กรอกข้อมูลลงในตาราง </w:t>
      </w:r>
      <w:r w:rsidR="00750170" w:rsidRPr="00273C7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“</w:t>
      </w:r>
      <w:r w:rsidR="00750170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แบบฟอร์มรายละเอียดในการปฏิบัติงาน</w:t>
      </w:r>
      <w:r w:rsidR="009040E4" w:rsidRPr="00273C7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”</w:t>
      </w:r>
      <w:r w:rsidR="001048BE" w:rsidRPr="00273C7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1048BE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ซึ่งอยู่ในหน้าถัดไป</w:t>
      </w:r>
      <w:r w:rsidR="009040E4" w:rsidRPr="00273C7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9040E4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โดยให้เขียน</w:t>
      </w:r>
      <w:r w:rsidR="009040E4" w:rsidRPr="00273C72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  <w:lang w:bidi="th-TH"/>
        </w:rPr>
        <w:t>การปฏิบัติงาน</w:t>
      </w:r>
      <w:r w:rsidR="00250875" w:rsidRPr="00273C72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  <w:lang w:bidi="th-TH"/>
        </w:rPr>
        <w:t xml:space="preserve"> </w:t>
      </w:r>
      <w:r w:rsidR="001048BE" w:rsidRPr="00273C72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  <w:lang w:bidi="th-TH"/>
        </w:rPr>
        <w:t xml:space="preserve">เป็นรายสัปดาห์ </w:t>
      </w:r>
      <w:r w:rsidR="00250875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เริ่มจาก</w:t>
      </w:r>
      <w:r w:rsidR="001048BE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สัปดาห์</w:t>
      </w:r>
      <w:r w:rsidR="00250875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แรกของการฝึกงาน</w:t>
      </w:r>
      <w:r w:rsidR="00302CC4" w:rsidRPr="00273C7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302CC4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จนสิ้นสุด</w:t>
      </w:r>
    </w:p>
    <w:p w14:paraId="70CE5EE4" w14:textId="77777777" w:rsidR="00250875" w:rsidRPr="00273C72" w:rsidRDefault="00250875" w:rsidP="00273C72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381B47D1" w14:textId="77777777" w:rsidR="00CE4741" w:rsidRPr="00906F33" w:rsidRDefault="00CE4741" w:rsidP="00273C72">
      <w:pPr>
        <w:pStyle w:val="NoSpacing"/>
        <w:ind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บทที่ </w:t>
      </w:r>
      <w:r w:rsidRPr="00906F33">
        <w:rPr>
          <w:rFonts w:ascii="TH SarabunPSK" w:hAnsi="TH SarabunPSK" w:cs="TH SarabunPSK"/>
          <w:sz w:val="32"/>
          <w:szCs w:val="32"/>
        </w:rPr>
        <w:t>3</w:t>
      </w:r>
      <w:r w:rsidRPr="00906F33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250875" w:rsidRPr="00906F33">
        <w:rPr>
          <w:rFonts w:ascii="TH SarabunPSK" w:hAnsi="TH SarabunPSK" w:cs="TH SarabunPSK"/>
          <w:sz w:val="32"/>
          <w:szCs w:val="32"/>
          <w:cs/>
          <w:lang w:bidi="th-TH"/>
        </w:rPr>
        <w:t>ความรู้ที่ได้รับจากการฝึ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กงาน </w:t>
      </w:r>
      <w:r w:rsidRPr="00906F33">
        <w:rPr>
          <w:rFonts w:ascii="TH SarabunPSK" w:hAnsi="TH SarabunPSK" w:cs="TH SarabunPSK"/>
          <w:sz w:val="32"/>
          <w:szCs w:val="32"/>
        </w:rPr>
        <w:t xml:space="preserve"> </w:t>
      </w:r>
    </w:p>
    <w:p w14:paraId="099EE17D" w14:textId="77777777" w:rsidR="00CC3107" w:rsidRPr="00273C72" w:rsidRDefault="00CC3107" w:rsidP="00273C72">
      <w:pPr>
        <w:pStyle w:val="NoSpacing"/>
        <w:ind w:firstLine="135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3.1 </w:t>
      </w:r>
      <w:r w:rsidR="00CE4741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59118E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รู้</w:t>
      </w:r>
      <w:r w:rsidR="00CE4741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จักเครื่องมืออะไรบ้าง </w:t>
      </w:r>
    </w:p>
    <w:p w14:paraId="2F3D339B" w14:textId="77777777" w:rsidR="00CE4741" w:rsidRPr="00273C72" w:rsidRDefault="00CC3107" w:rsidP="00273C72">
      <w:pPr>
        <w:pStyle w:val="NoSpacing"/>
        <w:ind w:firstLine="135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3.2 </w:t>
      </w:r>
      <w:r w:rsidR="00CE4741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การใช้งานเป็นอย่างไร</w:t>
      </w:r>
      <w:r w:rsidR="00250875" w:rsidRPr="00273C7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250875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เขียนอธิบายอย่างละเอียด</w:t>
      </w:r>
      <w:r w:rsidR="00FD5113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พร้อมรูปประกอบ</w:t>
      </w:r>
    </w:p>
    <w:p w14:paraId="59F187D1" w14:textId="77777777" w:rsidR="00250875" w:rsidRPr="00906F33" w:rsidRDefault="00250875" w:rsidP="00273C72">
      <w:pPr>
        <w:pStyle w:val="NoSpacing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</w:p>
    <w:p w14:paraId="21F433D8" w14:textId="77777777" w:rsidR="00972D04" w:rsidRPr="00906F33" w:rsidRDefault="00972D04" w:rsidP="00273C7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บทที่ </w:t>
      </w:r>
      <w:r w:rsidR="00CE4741" w:rsidRPr="00906F33">
        <w:rPr>
          <w:rFonts w:ascii="TH SarabunPSK" w:hAnsi="TH SarabunPSK" w:cs="TH SarabunPSK"/>
          <w:sz w:val="32"/>
          <w:szCs w:val="32"/>
          <w:lang w:bidi="th-TH"/>
        </w:rPr>
        <w:t>4</w:t>
      </w:r>
      <w:r w:rsidRPr="00906F33">
        <w:rPr>
          <w:rFonts w:ascii="TH SarabunPSK" w:hAnsi="TH SarabunPSK" w:cs="TH SarabunPSK"/>
          <w:sz w:val="32"/>
          <w:szCs w:val="32"/>
        </w:rPr>
        <w:t xml:space="preserve"> 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สรุปและประเมินผล</w:t>
      </w:r>
    </w:p>
    <w:p w14:paraId="3075B3EC" w14:textId="77777777" w:rsidR="00972D04" w:rsidRPr="00906F33" w:rsidRDefault="00250875" w:rsidP="00273C72">
      <w:pPr>
        <w:pStyle w:val="NoSpacing"/>
        <w:ind w:firstLine="1350"/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</w:rPr>
        <w:t>4</w:t>
      </w:r>
      <w:r w:rsidR="00972D04" w:rsidRPr="00906F33">
        <w:rPr>
          <w:rFonts w:ascii="TH SarabunPSK" w:hAnsi="TH SarabunPSK" w:cs="TH SarabunPSK"/>
          <w:sz w:val="32"/>
          <w:szCs w:val="32"/>
        </w:rPr>
        <w:t xml:space="preserve">.1 </w:t>
      </w:r>
      <w:r w:rsidR="00972D04"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สรุปความรู้ที่ได้รับจากการฝึกงาน </w:t>
      </w:r>
      <w:r w:rsidR="00972D04" w:rsidRPr="00906F33">
        <w:rPr>
          <w:rFonts w:ascii="TH SarabunPSK" w:hAnsi="TH SarabunPSK" w:cs="TH SarabunPSK"/>
          <w:sz w:val="32"/>
          <w:szCs w:val="32"/>
        </w:rPr>
        <w:t xml:space="preserve"> </w:t>
      </w:r>
    </w:p>
    <w:p w14:paraId="2E841F08" w14:textId="56AACD58" w:rsidR="00095659" w:rsidRPr="00906F33" w:rsidRDefault="00095659" w:rsidP="00273C72">
      <w:pPr>
        <w:pStyle w:val="NoSpacing"/>
        <w:ind w:firstLine="171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06F33">
        <w:rPr>
          <w:rFonts w:ascii="TH SarabunPSK" w:hAnsi="TH SarabunPSK" w:cs="TH SarabunPSK"/>
          <w:sz w:val="32"/>
          <w:szCs w:val="32"/>
        </w:rPr>
        <w:t>4.1.1</w:t>
      </w:r>
      <w:r w:rsidRPr="00906F3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สรุปภาพรวมของการฝึกงานทั้งหมด</w:t>
      </w:r>
    </w:p>
    <w:p w14:paraId="1DA73586" w14:textId="71949144" w:rsidR="00095659" w:rsidRPr="00906F33" w:rsidRDefault="00095659" w:rsidP="00273C72">
      <w:pPr>
        <w:pStyle w:val="NoSpacing"/>
        <w:ind w:firstLine="1710"/>
        <w:rPr>
          <w:rFonts w:ascii="TH SarabunPSK" w:hAnsi="TH SarabunPSK" w:cs="TH SarabunPSK"/>
          <w:sz w:val="32"/>
          <w:szCs w:val="32"/>
          <w:lang w:bidi="th-TH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4.1.2 ความเชื่อมโยงกับวิชาที่เรียนในหลักสูตร </w:t>
      </w:r>
    </w:p>
    <w:p w14:paraId="32BD1153" w14:textId="77777777" w:rsidR="00095659" w:rsidRPr="00906F33" w:rsidRDefault="00095659" w:rsidP="00273C72">
      <w:pPr>
        <w:pStyle w:val="NoSpacing"/>
        <w:ind w:firstLine="225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(เช่น งานด้าน...........ของการฝึกในสัปดาห์ที่ .......ต้องใช้ความรู้พื้นฐานของวิชา...........)</w:t>
      </w:r>
    </w:p>
    <w:p w14:paraId="1A4E671C" w14:textId="77777777" w:rsidR="00972D04" w:rsidRPr="00906F33" w:rsidRDefault="00250875" w:rsidP="00273C72">
      <w:pPr>
        <w:pStyle w:val="NoSpacing"/>
        <w:ind w:firstLine="1350"/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</w:rPr>
        <w:t>4.2</w:t>
      </w:r>
      <w:r w:rsidR="00972D04" w:rsidRPr="00906F33">
        <w:rPr>
          <w:rFonts w:ascii="TH SarabunPSK" w:hAnsi="TH SarabunPSK" w:cs="TH SarabunPSK"/>
          <w:sz w:val="32"/>
          <w:szCs w:val="32"/>
        </w:rPr>
        <w:t xml:space="preserve"> </w:t>
      </w:r>
      <w:r w:rsidR="00972D04" w:rsidRPr="00906F33">
        <w:rPr>
          <w:rFonts w:ascii="TH SarabunPSK" w:hAnsi="TH SarabunPSK" w:cs="TH SarabunPSK"/>
          <w:sz w:val="32"/>
          <w:szCs w:val="32"/>
          <w:cs/>
          <w:lang w:bidi="th-TH"/>
        </w:rPr>
        <w:t>ปัญหาและอุปสรรคการฝึกงาน</w:t>
      </w:r>
    </w:p>
    <w:p w14:paraId="4CD65B5D" w14:textId="77777777" w:rsidR="00723280" w:rsidRPr="00906F33" w:rsidRDefault="00250875" w:rsidP="00273C72">
      <w:pPr>
        <w:pStyle w:val="NoSpacing"/>
        <w:ind w:firstLine="135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06F33">
        <w:rPr>
          <w:rFonts w:ascii="TH SarabunPSK" w:hAnsi="TH SarabunPSK" w:cs="TH SarabunPSK"/>
          <w:sz w:val="32"/>
          <w:szCs w:val="32"/>
        </w:rPr>
        <w:t>4</w:t>
      </w:r>
      <w:r w:rsidR="00723280" w:rsidRPr="00906F33">
        <w:rPr>
          <w:rFonts w:ascii="TH SarabunPSK" w:hAnsi="TH SarabunPSK" w:cs="TH SarabunPSK"/>
          <w:sz w:val="32"/>
          <w:szCs w:val="32"/>
        </w:rPr>
        <w:t xml:space="preserve">.3 </w:t>
      </w:r>
      <w:r w:rsidR="00723280" w:rsidRPr="00906F33">
        <w:rPr>
          <w:rFonts w:ascii="TH SarabunPSK" w:hAnsi="TH SarabunPSK" w:cs="TH SarabunPSK"/>
          <w:sz w:val="32"/>
          <w:szCs w:val="32"/>
          <w:cs/>
          <w:lang w:bidi="th-TH"/>
        </w:rPr>
        <w:t>ข้อเสนอแนะ</w:t>
      </w:r>
    </w:p>
    <w:p w14:paraId="567BCF7B" w14:textId="77777777" w:rsidR="00250875" w:rsidRPr="00906F33" w:rsidRDefault="00250875" w:rsidP="00273C72">
      <w:pPr>
        <w:pStyle w:val="NoSpacing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6D39393" w14:textId="77777777" w:rsidR="00723280" w:rsidRPr="00906F33" w:rsidRDefault="00723280" w:rsidP="00273C72">
      <w:pPr>
        <w:pStyle w:val="NoSpacing"/>
        <w:ind w:firstLine="447"/>
        <w:rPr>
          <w:rFonts w:ascii="TH SarabunPSK" w:hAnsi="TH SarabunPSK" w:cs="TH SarabunPSK"/>
          <w:sz w:val="32"/>
          <w:szCs w:val="32"/>
          <w:lang w:bidi="th-TH"/>
        </w:rPr>
      </w:pPr>
      <w:r w:rsidRPr="00906F33">
        <w:rPr>
          <w:rFonts w:ascii="TH SarabunPSK" w:hAnsi="TH SarabunPSK" w:cs="TH SarabunPSK"/>
          <w:sz w:val="32"/>
          <w:szCs w:val="32"/>
        </w:rPr>
        <w:t xml:space="preserve"> </w:t>
      </w:r>
      <w:r w:rsidR="003A4974" w:rsidRPr="00906F33">
        <w:rPr>
          <w:rFonts w:ascii="TH SarabunPSK" w:hAnsi="TH SarabunPSK" w:cs="TH SarabunPSK"/>
          <w:sz w:val="32"/>
          <w:szCs w:val="32"/>
          <w:cs/>
          <w:lang w:bidi="th-TH"/>
        </w:rPr>
        <w:t>ภาคผนวก</w:t>
      </w:r>
    </w:p>
    <w:p w14:paraId="5DD14BD6" w14:textId="4DFBE325" w:rsidR="003A4974" w:rsidRPr="00273C72" w:rsidRDefault="003A4974" w:rsidP="00273C72">
      <w:pPr>
        <w:ind w:firstLine="135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ให้กรอก</w:t>
      </w:r>
      <w:r w:rsidR="001705AD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+แนบ</w:t>
      </w:r>
      <w:r w:rsidR="00273C7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273C7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“</w:t>
      </w:r>
      <w:r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สรุประยะเวลาปฏิบัติงาน</w:t>
      </w:r>
      <w:r w:rsidRPr="00273C72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5A2D3A" w:rsidRPr="00273C72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ซึ่งอยู่ในหน้าสุดท้าย</w:t>
      </w:r>
    </w:p>
    <w:p w14:paraId="41573DFD" w14:textId="77777777" w:rsidR="003A4974" w:rsidRPr="00906F33" w:rsidRDefault="003A4974" w:rsidP="00250875">
      <w:pPr>
        <w:pStyle w:val="NoSpacing"/>
        <w:ind w:left="993" w:firstLine="447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AF1E64E" w14:textId="77777777" w:rsidR="00723280" w:rsidRPr="00906F33" w:rsidRDefault="00723280" w:rsidP="00972D04">
      <w:pPr>
        <w:pStyle w:val="NoSpacing"/>
        <w:rPr>
          <w:rFonts w:ascii="TH SarabunPSK" w:hAnsi="TH SarabunPSK" w:cs="TH SarabunPSK"/>
          <w:cs/>
          <w:lang w:bidi="th-TH"/>
        </w:rPr>
      </w:pPr>
    </w:p>
    <w:p w14:paraId="3D1D1E8B" w14:textId="77777777" w:rsidR="00972D04" w:rsidRPr="00906F33" w:rsidRDefault="00972D04" w:rsidP="00972D04">
      <w:pPr>
        <w:pStyle w:val="NoSpacing"/>
        <w:rPr>
          <w:rFonts w:ascii="TH SarabunPSK" w:hAnsi="TH SarabunPSK" w:cs="TH SarabunPSK"/>
        </w:rPr>
      </w:pPr>
    </w:p>
    <w:p w14:paraId="21299D07" w14:textId="77777777" w:rsidR="00972D04" w:rsidRPr="00906F33" w:rsidRDefault="00972D04" w:rsidP="00972D04">
      <w:pPr>
        <w:pStyle w:val="NoSpacing"/>
        <w:rPr>
          <w:rFonts w:ascii="TH SarabunPSK" w:hAnsi="TH SarabunPSK" w:cs="TH SarabunPSK"/>
        </w:rPr>
      </w:pPr>
    </w:p>
    <w:p w14:paraId="5479E9E9" w14:textId="39FBDE79" w:rsidR="00972D04" w:rsidRDefault="00972D04" w:rsidP="00972D04">
      <w:pPr>
        <w:pStyle w:val="NoSpacing"/>
        <w:rPr>
          <w:rFonts w:ascii="TH SarabunPSK" w:hAnsi="TH SarabunPSK" w:cs="TH SarabunPSK"/>
        </w:rPr>
      </w:pPr>
    </w:p>
    <w:p w14:paraId="0E92A0C0" w14:textId="2A2DA298" w:rsidR="0032218E" w:rsidRDefault="0032218E" w:rsidP="00972D04">
      <w:pPr>
        <w:pStyle w:val="NoSpacing"/>
        <w:rPr>
          <w:rFonts w:ascii="TH SarabunPSK" w:hAnsi="TH SarabunPSK" w:cs="TH SarabunPSK"/>
        </w:rPr>
      </w:pPr>
    </w:p>
    <w:p w14:paraId="33C36794" w14:textId="6A6961BE" w:rsidR="0032218E" w:rsidRDefault="0032218E" w:rsidP="00972D04">
      <w:pPr>
        <w:pStyle w:val="NoSpacing"/>
        <w:rPr>
          <w:rFonts w:ascii="TH SarabunPSK" w:hAnsi="TH SarabunPSK" w:cs="TH SarabunPSK"/>
        </w:rPr>
      </w:pPr>
    </w:p>
    <w:p w14:paraId="67D7B314" w14:textId="58FDE62C" w:rsidR="0032218E" w:rsidRDefault="0032218E" w:rsidP="00972D04">
      <w:pPr>
        <w:pStyle w:val="NoSpacing"/>
        <w:rPr>
          <w:rFonts w:ascii="TH SarabunPSK" w:hAnsi="TH SarabunPSK" w:cs="TH SarabunPSK"/>
        </w:rPr>
      </w:pPr>
    </w:p>
    <w:p w14:paraId="349699B7" w14:textId="77777777" w:rsidR="005A2D3A" w:rsidRPr="00906F33" w:rsidRDefault="005A2D3A" w:rsidP="005A2D3A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906F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lastRenderedPageBreak/>
        <w:t>แบบฟอร์มรายละเอียดในการปฏิบัติงาน</w:t>
      </w:r>
    </w:p>
    <w:p w14:paraId="1093C1C6" w14:textId="25A79D98" w:rsidR="005A2D3A" w:rsidRPr="00906F33" w:rsidRDefault="005A2D3A" w:rsidP="005A2D3A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06F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สัปดาห์ที่ 1..... ตั้งแต่วันที่ ...........................................................ถึง วันที่......................................</w:t>
      </w:r>
    </w:p>
    <w:tbl>
      <w:tblPr>
        <w:tblpPr w:leftFromText="180" w:rightFromText="180" w:vertAnchor="text" w:horzAnchor="margin" w:tblpY="2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2693"/>
        <w:gridCol w:w="2694"/>
      </w:tblGrid>
      <w:tr w:rsidR="00C61460" w:rsidRPr="00906F33" w14:paraId="154979D2" w14:textId="77777777" w:rsidTr="00FB7332">
        <w:trPr>
          <w:trHeight w:val="118"/>
        </w:trPr>
        <w:tc>
          <w:tcPr>
            <w:tcW w:w="4219" w:type="dxa"/>
          </w:tcPr>
          <w:p w14:paraId="0F7D7690" w14:textId="77777777" w:rsidR="00C61460" w:rsidRPr="00906F33" w:rsidRDefault="00C61460" w:rsidP="0032218E">
            <w:pPr>
              <w:spacing w:after="0" w:line="240" w:lineRule="auto"/>
              <w:ind w:left="432" w:hanging="4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6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รายละเอียดที่ปฏิบัติงาน</w:t>
            </w:r>
          </w:p>
        </w:tc>
        <w:tc>
          <w:tcPr>
            <w:tcW w:w="2693" w:type="dxa"/>
          </w:tcPr>
          <w:p w14:paraId="5B3A3D8A" w14:textId="77777777" w:rsidR="00C61460" w:rsidRPr="00906F33" w:rsidRDefault="00C61460" w:rsidP="0032218E">
            <w:pPr>
              <w:spacing w:after="0" w:line="240" w:lineRule="auto"/>
              <w:ind w:left="432" w:hanging="4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6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</w:t>
            </w:r>
          </w:p>
        </w:tc>
        <w:tc>
          <w:tcPr>
            <w:tcW w:w="2694" w:type="dxa"/>
          </w:tcPr>
          <w:p w14:paraId="6457BF0E" w14:textId="77777777" w:rsidR="00C61460" w:rsidRPr="00906F33" w:rsidRDefault="00C61460" w:rsidP="0032218E">
            <w:pPr>
              <w:spacing w:after="0" w:line="240" w:lineRule="auto"/>
              <w:ind w:left="432" w:hanging="4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6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วิธีการแก้ไข</w:t>
            </w:r>
          </w:p>
        </w:tc>
      </w:tr>
      <w:tr w:rsidR="00C61460" w:rsidRPr="00906F33" w14:paraId="59E0BFA2" w14:textId="77777777" w:rsidTr="00FB7332">
        <w:trPr>
          <w:cantSplit/>
          <w:trHeight w:val="297"/>
        </w:trPr>
        <w:tc>
          <w:tcPr>
            <w:tcW w:w="4219" w:type="dxa"/>
          </w:tcPr>
          <w:p w14:paraId="3ED318D3" w14:textId="70197C5D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06F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งานที่</w:t>
            </w:r>
            <w:r w:rsidR="0032218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906F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32218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906F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เกี่ยวกับ............................</w:t>
            </w:r>
          </w:p>
          <w:p w14:paraId="436C1E95" w14:textId="77777777" w:rsidR="00CC3107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5DE225B" w14:textId="77777777" w:rsidR="00CC3107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5D8C9EF" w14:textId="77777777" w:rsidR="00CC3107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8C7BD99" w14:textId="77777777" w:rsidR="00CC3107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693" w:type="dxa"/>
          </w:tcPr>
          <w:p w14:paraId="21C18661" w14:textId="77777777" w:rsidR="00C61460" w:rsidRPr="00906F33" w:rsidRDefault="00C61460" w:rsidP="000D5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84CEB04" w14:textId="77777777" w:rsidR="00C61460" w:rsidRPr="00906F33" w:rsidRDefault="00C61460" w:rsidP="000D5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1460" w:rsidRPr="00906F33" w14:paraId="43D970A6" w14:textId="77777777" w:rsidTr="00FB7332">
        <w:trPr>
          <w:cantSplit/>
          <w:trHeight w:val="358"/>
        </w:trPr>
        <w:tc>
          <w:tcPr>
            <w:tcW w:w="4219" w:type="dxa"/>
          </w:tcPr>
          <w:p w14:paraId="1E24991F" w14:textId="77777777" w:rsidR="00C61460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06F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งานที่ 2 เกี่ยวกับ............................</w:t>
            </w:r>
          </w:p>
          <w:p w14:paraId="7D1309FB" w14:textId="77777777" w:rsidR="00CC3107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E72EC93" w14:textId="77777777" w:rsidR="00CC3107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9EAB01F" w14:textId="77777777" w:rsidR="00CC3107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693" w:type="dxa"/>
          </w:tcPr>
          <w:p w14:paraId="3B73849B" w14:textId="77777777" w:rsidR="00C61460" w:rsidRPr="00906F33" w:rsidRDefault="00C61460" w:rsidP="000D5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9B30526" w14:textId="77777777" w:rsidR="00C61460" w:rsidRPr="00906F33" w:rsidRDefault="00C61460" w:rsidP="000D58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1460" w:rsidRPr="00906F33" w14:paraId="0DF3D4EA" w14:textId="77777777" w:rsidTr="00FB7332">
        <w:trPr>
          <w:cantSplit/>
          <w:trHeight w:val="494"/>
        </w:trPr>
        <w:tc>
          <w:tcPr>
            <w:tcW w:w="4219" w:type="dxa"/>
          </w:tcPr>
          <w:p w14:paraId="07C37516" w14:textId="77777777" w:rsidR="00C61460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906F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งานที่..... </w:t>
            </w:r>
          </w:p>
          <w:p w14:paraId="706F8C3B" w14:textId="77777777" w:rsidR="00CC3107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</w:p>
          <w:p w14:paraId="026398F7" w14:textId="77777777" w:rsidR="00CC3107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</w:p>
          <w:p w14:paraId="41EFF400" w14:textId="77777777" w:rsidR="00CC3107" w:rsidRPr="00906F33" w:rsidRDefault="00CC3107" w:rsidP="000D58EF">
            <w:pP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</w:p>
        </w:tc>
        <w:tc>
          <w:tcPr>
            <w:tcW w:w="2693" w:type="dxa"/>
          </w:tcPr>
          <w:p w14:paraId="2D708DA7" w14:textId="77777777" w:rsidR="00C61460" w:rsidRPr="00906F33" w:rsidRDefault="00C61460" w:rsidP="000D58EF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2694" w:type="dxa"/>
          </w:tcPr>
          <w:p w14:paraId="51F70E7E" w14:textId="77777777" w:rsidR="00C61460" w:rsidRPr="00906F33" w:rsidRDefault="00C61460" w:rsidP="000D58EF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</w:tbl>
    <w:p w14:paraId="5E3BC004" w14:textId="77777777" w:rsidR="005A2D3A" w:rsidRPr="00906F33" w:rsidRDefault="005A2D3A" w:rsidP="005A2D3A">
      <w:pPr>
        <w:ind w:left="2268"/>
        <w:jc w:val="right"/>
        <w:rPr>
          <w:rFonts w:ascii="TH SarabunPSK" w:hAnsi="TH SarabunPSK" w:cs="TH SarabunPSK"/>
          <w:sz w:val="32"/>
          <w:szCs w:val="32"/>
        </w:rPr>
      </w:pPr>
    </w:p>
    <w:p w14:paraId="35423D55" w14:textId="77777777" w:rsidR="005A2D3A" w:rsidRPr="00906F33" w:rsidRDefault="005A2D3A" w:rsidP="005A2D3A">
      <w:pPr>
        <w:rPr>
          <w:rFonts w:ascii="TH SarabunPSK" w:hAnsi="TH SarabunPSK" w:cs="TH SarabunPSK"/>
        </w:rPr>
      </w:pPr>
    </w:p>
    <w:p w14:paraId="4937C497" w14:textId="77777777" w:rsidR="005A2D3A" w:rsidRPr="00906F33" w:rsidRDefault="005A2D3A" w:rsidP="00972D04">
      <w:pPr>
        <w:pStyle w:val="NoSpacing"/>
        <w:rPr>
          <w:rFonts w:ascii="TH SarabunPSK" w:hAnsi="TH SarabunPSK" w:cs="TH SarabunPSK"/>
        </w:rPr>
      </w:pPr>
    </w:p>
    <w:p w14:paraId="7B7D9F1B" w14:textId="77777777" w:rsidR="005A2D3A" w:rsidRPr="00906F33" w:rsidRDefault="005A2D3A" w:rsidP="00972D04">
      <w:pPr>
        <w:pStyle w:val="NoSpacing"/>
        <w:rPr>
          <w:rFonts w:ascii="TH SarabunPSK" w:hAnsi="TH SarabunPSK" w:cs="TH SarabunPSK"/>
        </w:rPr>
      </w:pPr>
    </w:p>
    <w:p w14:paraId="594FA1C9" w14:textId="77777777" w:rsidR="00CC3107" w:rsidRPr="00906F33" w:rsidRDefault="00CC3107" w:rsidP="00CC3107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906F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lastRenderedPageBreak/>
        <w:t>แบบฟอร์มรายละเอียดในการปฏิบัติงาน</w:t>
      </w:r>
    </w:p>
    <w:p w14:paraId="5EFE7E8C" w14:textId="77777777" w:rsidR="005A2D3A" w:rsidRPr="00906F33" w:rsidRDefault="005A2D3A" w:rsidP="005A2D3A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06F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สัปดาห์ที่ </w:t>
      </w:r>
      <w:r w:rsidRPr="00906F33">
        <w:rPr>
          <w:rFonts w:ascii="TH SarabunPSK" w:hAnsi="TH SarabunPSK" w:cs="TH SarabunPSK"/>
          <w:b/>
          <w:bCs/>
          <w:sz w:val="32"/>
          <w:szCs w:val="32"/>
          <w:lang w:bidi="th-TH"/>
        </w:rPr>
        <w:t>….….</w:t>
      </w:r>
      <w:r w:rsidRPr="00906F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ตั้งแต่วันที่ ...........................................................ถึง วันที่......................................</w:t>
      </w:r>
    </w:p>
    <w:tbl>
      <w:tblPr>
        <w:tblpPr w:leftFromText="180" w:rightFromText="180" w:vertAnchor="text" w:horzAnchor="margin" w:tblpY="35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2693"/>
        <w:gridCol w:w="2694"/>
      </w:tblGrid>
      <w:tr w:rsidR="00CC3107" w:rsidRPr="00906F33" w14:paraId="59DFA21C" w14:textId="77777777" w:rsidTr="00CC3107">
        <w:trPr>
          <w:trHeight w:val="118"/>
        </w:trPr>
        <w:tc>
          <w:tcPr>
            <w:tcW w:w="4219" w:type="dxa"/>
          </w:tcPr>
          <w:p w14:paraId="6449BB97" w14:textId="77777777" w:rsidR="00CC3107" w:rsidRPr="00906F33" w:rsidRDefault="00CC3107" w:rsidP="00CC3107">
            <w:pPr>
              <w:ind w:left="426" w:hanging="4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6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รายละเอียดที่ปฏิบัติงาน</w:t>
            </w:r>
          </w:p>
        </w:tc>
        <w:tc>
          <w:tcPr>
            <w:tcW w:w="2693" w:type="dxa"/>
          </w:tcPr>
          <w:p w14:paraId="7BAE7DEC" w14:textId="77777777" w:rsidR="00CC3107" w:rsidRPr="00906F33" w:rsidRDefault="00CC3107" w:rsidP="00CC3107">
            <w:pPr>
              <w:ind w:left="426" w:hanging="4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6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</w:t>
            </w:r>
          </w:p>
        </w:tc>
        <w:tc>
          <w:tcPr>
            <w:tcW w:w="2694" w:type="dxa"/>
          </w:tcPr>
          <w:p w14:paraId="7021C06A" w14:textId="77777777" w:rsidR="00CC3107" w:rsidRPr="00906F33" w:rsidRDefault="00CC3107" w:rsidP="00CC3107">
            <w:pPr>
              <w:ind w:left="426" w:hanging="4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6F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วิธีการแก้ไข</w:t>
            </w:r>
          </w:p>
        </w:tc>
      </w:tr>
      <w:tr w:rsidR="00CC3107" w:rsidRPr="00906F33" w14:paraId="4DB8DB7D" w14:textId="77777777" w:rsidTr="00CC3107">
        <w:trPr>
          <w:cantSplit/>
          <w:trHeight w:val="297"/>
        </w:trPr>
        <w:tc>
          <w:tcPr>
            <w:tcW w:w="4219" w:type="dxa"/>
          </w:tcPr>
          <w:p w14:paraId="735AF2E5" w14:textId="15E91A71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06F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งานที่</w:t>
            </w:r>
            <w:r w:rsidR="0032218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906F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32218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906F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เกี่ยวกับ............................</w:t>
            </w:r>
          </w:p>
          <w:p w14:paraId="03253C86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68F8193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A6AB448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A92EA66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693" w:type="dxa"/>
          </w:tcPr>
          <w:p w14:paraId="31372665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BC8B447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3107" w:rsidRPr="00906F33" w14:paraId="7FB649FF" w14:textId="77777777" w:rsidTr="00CC3107">
        <w:trPr>
          <w:cantSplit/>
          <w:trHeight w:val="358"/>
        </w:trPr>
        <w:tc>
          <w:tcPr>
            <w:tcW w:w="4219" w:type="dxa"/>
          </w:tcPr>
          <w:p w14:paraId="47C92021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06F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งานที่ 2 เกี่ยวกับ............................</w:t>
            </w:r>
          </w:p>
          <w:p w14:paraId="09E2640A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D248323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CC7B5B4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693" w:type="dxa"/>
          </w:tcPr>
          <w:p w14:paraId="649261A7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EB92466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3107" w:rsidRPr="00906F33" w14:paraId="299D4588" w14:textId="77777777" w:rsidTr="00CC3107">
        <w:trPr>
          <w:cantSplit/>
          <w:trHeight w:val="494"/>
        </w:trPr>
        <w:tc>
          <w:tcPr>
            <w:tcW w:w="4219" w:type="dxa"/>
          </w:tcPr>
          <w:p w14:paraId="0F41BFE3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906F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งานที่..... </w:t>
            </w:r>
          </w:p>
          <w:p w14:paraId="686B31DE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</w:p>
          <w:p w14:paraId="7364F9A5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</w:p>
          <w:p w14:paraId="03CA33A5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</w:p>
        </w:tc>
        <w:tc>
          <w:tcPr>
            <w:tcW w:w="2693" w:type="dxa"/>
          </w:tcPr>
          <w:p w14:paraId="7F2BE86D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2694" w:type="dxa"/>
          </w:tcPr>
          <w:p w14:paraId="5280933C" w14:textId="77777777" w:rsidR="00CC3107" w:rsidRPr="00906F33" w:rsidRDefault="00CC3107" w:rsidP="00CC3107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</w:tbl>
    <w:p w14:paraId="118138FE" w14:textId="77777777" w:rsidR="005A2D3A" w:rsidRPr="00906F33" w:rsidRDefault="005A2D3A" w:rsidP="005A2D3A">
      <w:pPr>
        <w:ind w:left="2268"/>
        <w:jc w:val="right"/>
        <w:rPr>
          <w:rFonts w:ascii="TH SarabunPSK" w:hAnsi="TH SarabunPSK" w:cs="TH SarabunPSK"/>
          <w:sz w:val="32"/>
          <w:szCs w:val="32"/>
        </w:rPr>
      </w:pPr>
    </w:p>
    <w:p w14:paraId="25741FCC" w14:textId="77777777" w:rsidR="005A2D3A" w:rsidRPr="00906F33" w:rsidRDefault="005A2D3A" w:rsidP="005A2D3A">
      <w:pPr>
        <w:rPr>
          <w:rFonts w:ascii="TH SarabunPSK" w:hAnsi="TH SarabunPSK" w:cs="TH SarabunPSK"/>
        </w:rPr>
      </w:pPr>
    </w:p>
    <w:p w14:paraId="72F49F6F" w14:textId="77777777" w:rsidR="005A2D3A" w:rsidRPr="00906F33" w:rsidRDefault="005A2D3A" w:rsidP="00972D04">
      <w:pPr>
        <w:pStyle w:val="NoSpacing"/>
        <w:rPr>
          <w:rFonts w:ascii="TH SarabunPSK" w:hAnsi="TH SarabunPSK" w:cs="TH SarabunPSK"/>
        </w:rPr>
      </w:pPr>
    </w:p>
    <w:p w14:paraId="045EE11C" w14:textId="77777777" w:rsidR="00972D04" w:rsidRPr="00906F33" w:rsidRDefault="00972D04" w:rsidP="00972D04">
      <w:pPr>
        <w:jc w:val="center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906F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สรุประยะเวลาปฏิบัติงาน</w:t>
      </w:r>
    </w:p>
    <w:p w14:paraId="46EE9B14" w14:textId="77777777" w:rsidR="00972D04" w:rsidRPr="00906F33" w:rsidRDefault="00972D04" w:rsidP="00972D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6F33">
        <w:rPr>
          <w:rFonts w:ascii="TH SarabunPSK" w:hAnsi="TH SarabunPSK" w:cs="TH SarabunPSK"/>
          <w:b/>
          <w:bCs/>
          <w:sz w:val="32"/>
          <w:szCs w:val="32"/>
          <w:rtl/>
          <w:cs/>
        </w:rPr>
        <w:t>(</w:t>
      </w:r>
      <w:r w:rsidRPr="00906F33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>นักศึกษาเป็นผู้สรุป</w:t>
      </w:r>
      <w:r w:rsidRPr="00906F33">
        <w:rPr>
          <w:rFonts w:ascii="TH SarabunPSK" w:hAnsi="TH SarabunPSK" w:cs="TH SarabunPSK"/>
          <w:b/>
          <w:bCs/>
          <w:sz w:val="32"/>
          <w:szCs w:val="32"/>
          <w:rtl/>
          <w:cs/>
        </w:rPr>
        <w:t>)</w:t>
      </w:r>
    </w:p>
    <w:p w14:paraId="4AC0390A" w14:textId="77777777" w:rsidR="009B6624" w:rsidRPr="00906F33" w:rsidRDefault="009B6624" w:rsidP="00972D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590841" w14:textId="77777777" w:rsidR="009B6624" w:rsidRPr="00906F33" w:rsidRDefault="009B6624" w:rsidP="009B6624">
      <w:pPr>
        <w:rPr>
          <w:rFonts w:ascii="TH SarabunPSK" w:hAnsi="TH SarabunPSK" w:cs="TH SarabunPSK"/>
          <w:sz w:val="32"/>
          <w:szCs w:val="32"/>
          <w:lang w:bidi="th-TH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มา................................วัน 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ab/>
        <w:t>สาย...............................วัน</w:t>
      </w:r>
    </w:p>
    <w:p w14:paraId="319E745D" w14:textId="77777777" w:rsidR="00972D04" w:rsidRPr="00906F33" w:rsidRDefault="009B6624" w:rsidP="00972D04">
      <w:pPr>
        <w:rPr>
          <w:rFonts w:ascii="TH SarabunPSK" w:hAnsi="TH SarabunPSK" w:cs="TH SarabunPSK"/>
          <w:sz w:val="32"/>
          <w:szCs w:val="32"/>
          <w:lang w:bidi="th-TH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ขาด................................วัน 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ab/>
        <w:t>ป่วย...............................วัน</w:t>
      </w:r>
    </w:p>
    <w:p w14:paraId="26E2E9F4" w14:textId="77777777" w:rsidR="009B6624" w:rsidRPr="00906F33" w:rsidRDefault="009B6624" w:rsidP="00972D04">
      <w:pPr>
        <w:rPr>
          <w:rFonts w:ascii="TH SarabunPSK" w:hAnsi="TH SarabunPSK" w:cs="TH SarabunPSK"/>
          <w:sz w:val="32"/>
          <w:szCs w:val="32"/>
          <w:lang w:bidi="th-TH"/>
        </w:rPr>
      </w:pPr>
      <w:r w:rsidRPr="00906F33">
        <w:rPr>
          <w:rFonts w:ascii="TH SarabunPSK" w:hAnsi="TH SarabunPSK" w:cs="TH SarabunPSK"/>
          <w:sz w:val="32"/>
          <w:szCs w:val="32"/>
          <w:lang w:bidi="th-TH"/>
        </w:rPr>
        <w:tab/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ลา..................................วัน</w:t>
      </w:r>
    </w:p>
    <w:p w14:paraId="6A360B22" w14:textId="77777777" w:rsidR="009B6624" w:rsidRPr="00906F33" w:rsidRDefault="009B6624" w:rsidP="00972D04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3655FADB" w14:textId="77777777" w:rsidR="00972D04" w:rsidRPr="00906F33" w:rsidRDefault="00972D04" w:rsidP="00972D04">
      <w:pPr>
        <w:jc w:val="center"/>
        <w:rPr>
          <w:rFonts w:ascii="TH SarabunPSK" w:hAnsi="TH SarabunPSK" w:cs="TH SarabunPSK"/>
          <w:sz w:val="32"/>
          <w:szCs w:val="32"/>
          <w:rtl/>
          <w:cs/>
        </w:rPr>
      </w:pPr>
      <w:r w:rsidRPr="00906F33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36306" w:rsidRPr="00906F33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906F33">
        <w:rPr>
          <w:rFonts w:ascii="TH SarabunPSK" w:hAnsi="TH SarabunPSK" w:cs="TH SarabunPSK"/>
          <w:sz w:val="32"/>
          <w:szCs w:val="32"/>
          <w:rtl/>
          <w:cs/>
          <w:lang w:bidi="th-TH"/>
        </w:rPr>
        <w:t>ลงชื่อ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)........................................................................</w:t>
      </w:r>
      <w:r w:rsidRPr="00906F33">
        <w:rPr>
          <w:rFonts w:ascii="TH SarabunPSK" w:hAnsi="TH SarabunPSK" w:cs="TH SarabunPSK"/>
          <w:sz w:val="32"/>
          <w:szCs w:val="32"/>
          <w:rtl/>
          <w:cs/>
          <w:lang w:bidi="th-TH"/>
        </w:rPr>
        <w:t>นักศึกษา</w:t>
      </w:r>
    </w:p>
    <w:p w14:paraId="1B8585CB" w14:textId="77777777" w:rsidR="00972D04" w:rsidRPr="00906F33" w:rsidRDefault="00972D04" w:rsidP="00972D04">
      <w:pPr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  <w:rtl/>
          <w:cs/>
        </w:rPr>
        <w:t xml:space="preserve">                        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  <w:t xml:space="preserve">                  </w:t>
      </w:r>
      <w:r w:rsidR="00B36306"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 xml:space="preserve">  (.......................................................................)</w:t>
      </w:r>
    </w:p>
    <w:p w14:paraId="6C6A753D" w14:textId="77777777" w:rsidR="00B36306" w:rsidRPr="00906F33" w:rsidRDefault="00B36306" w:rsidP="00B36306">
      <w:pPr>
        <w:spacing w:before="360"/>
        <w:ind w:left="3011" w:firstLine="589"/>
        <w:rPr>
          <w:rFonts w:ascii="TH SarabunPSK" w:hAnsi="TH SarabunPSK" w:cs="TH SarabunPSK"/>
          <w:sz w:val="32"/>
          <w:szCs w:val="32"/>
          <w:lang w:bidi="th-TH"/>
        </w:rPr>
      </w:pP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วันที่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..........</w:t>
      </w:r>
      <w:r w:rsidRPr="00906F33">
        <w:rPr>
          <w:rFonts w:ascii="TH SarabunPSK" w:hAnsi="TH SarabunPSK" w:cs="TH SarabunPSK"/>
          <w:sz w:val="32"/>
          <w:szCs w:val="32"/>
          <w:rtl/>
          <w:cs/>
          <w:lang w:bidi="th-TH"/>
        </w:rPr>
        <w:t>เดือน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......................</w:t>
      </w:r>
      <w:r w:rsidRPr="00906F33">
        <w:rPr>
          <w:rFonts w:ascii="TH SarabunPSK" w:hAnsi="TH SarabunPSK" w:cs="TH SarabunPSK"/>
          <w:sz w:val="32"/>
          <w:szCs w:val="32"/>
        </w:rPr>
        <w:t xml:space="preserve"> 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พ.ศ....................</w:t>
      </w:r>
      <w:r w:rsidR="00972D04" w:rsidRPr="00906F33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4B20A3B7" w14:textId="77777777" w:rsidR="00972D04" w:rsidRPr="00906F33" w:rsidRDefault="00972D04" w:rsidP="00972D04">
      <w:pPr>
        <w:spacing w:before="360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906F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คิดเป็นเวลา</w:t>
      </w:r>
    </w:p>
    <w:p w14:paraId="3E357561" w14:textId="77777777" w:rsidR="00972D04" w:rsidRPr="00906F33" w:rsidRDefault="00972D04" w:rsidP="00972D04">
      <w:pPr>
        <w:ind w:left="851"/>
        <w:rPr>
          <w:rFonts w:ascii="TH SarabunPSK" w:hAnsi="TH SarabunPSK" w:cs="TH SarabunPSK"/>
          <w:sz w:val="32"/>
          <w:szCs w:val="32"/>
          <w:rtl/>
          <w:cs/>
        </w:rPr>
      </w:pP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</w:r>
      <w:r w:rsidRPr="00906F33">
        <w:rPr>
          <w:rFonts w:ascii="TH SarabunPSK" w:hAnsi="TH SarabunPSK" w:cs="TH SarabunPSK"/>
          <w:sz w:val="32"/>
          <w:szCs w:val="32"/>
        </w:rPr>
        <w:sym w:font="Wingdings" w:char="F0A6"/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   รวม  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 xml:space="preserve">80 </w:t>
      </w:r>
      <w:r w:rsidRPr="00906F33">
        <w:rPr>
          <w:rFonts w:ascii="TH SarabunPSK" w:hAnsi="TH SarabunPSK" w:cs="TH SarabunPSK"/>
          <w:sz w:val="32"/>
          <w:szCs w:val="32"/>
        </w:rPr>
        <w:t xml:space="preserve">%  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ขึ้นไป</w:t>
      </w:r>
    </w:p>
    <w:p w14:paraId="23E4D22C" w14:textId="77777777" w:rsidR="00972D04" w:rsidRPr="00906F33" w:rsidRDefault="00972D04" w:rsidP="00972D04">
      <w:pPr>
        <w:spacing w:before="100"/>
        <w:ind w:left="851"/>
        <w:rPr>
          <w:rFonts w:ascii="TH SarabunPSK" w:hAnsi="TH SarabunPSK" w:cs="TH SarabunPSK"/>
          <w:sz w:val="32"/>
          <w:szCs w:val="32"/>
          <w:rtl/>
          <w:cs/>
        </w:rPr>
      </w:pP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</w:r>
      <w:r w:rsidRPr="00906F33">
        <w:rPr>
          <w:rFonts w:ascii="TH SarabunPSK" w:hAnsi="TH SarabunPSK" w:cs="TH SarabunPSK"/>
          <w:sz w:val="32"/>
          <w:szCs w:val="32"/>
        </w:rPr>
        <w:sym w:font="Wingdings" w:char="F0A6"/>
      </w:r>
      <w:r w:rsidRPr="00906F33">
        <w:rPr>
          <w:rFonts w:ascii="TH SarabunPSK" w:hAnsi="TH SarabunPSK" w:cs="TH SarabunPSK"/>
          <w:sz w:val="32"/>
          <w:szCs w:val="32"/>
        </w:rPr>
        <w:t xml:space="preserve">  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 xml:space="preserve"> น้อยกว่า  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 xml:space="preserve">80 </w:t>
      </w:r>
      <w:r w:rsidRPr="00906F33">
        <w:rPr>
          <w:rFonts w:ascii="TH SarabunPSK" w:hAnsi="TH SarabunPSK" w:cs="TH SarabunPSK"/>
          <w:sz w:val="32"/>
          <w:szCs w:val="32"/>
        </w:rPr>
        <w:t>%</w:t>
      </w:r>
    </w:p>
    <w:p w14:paraId="1C5FA3D9" w14:textId="77777777" w:rsidR="00972D04" w:rsidRPr="00906F33" w:rsidRDefault="00972D04" w:rsidP="00972D04">
      <w:pPr>
        <w:jc w:val="center"/>
        <w:rPr>
          <w:rFonts w:ascii="TH SarabunPSK" w:hAnsi="TH SarabunPSK" w:cs="TH SarabunPSK"/>
          <w:sz w:val="32"/>
          <w:szCs w:val="32"/>
          <w:rtl/>
          <w:cs/>
        </w:rPr>
      </w:pPr>
      <w:r w:rsidRPr="00906F33">
        <w:rPr>
          <w:rFonts w:ascii="TH SarabunPSK" w:hAnsi="TH SarabunPSK" w:cs="TH SarabunPSK"/>
          <w:sz w:val="32"/>
          <w:szCs w:val="32"/>
        </w:rPr>
        <w:tab/>
      </w:r>
      <w:r w:rsidRPr="00906F33">
        <w:rPr>
          <w:rFonts w:ascii="TH SarabunPSK" w:hAnsi="TH SarabunPSK" w:cs="TH SarabunPSK"/>
          <w:sz w:val="32"/>
          <w:szCs w:val="32"/>
        </w:rPr>
        <w:tab/>
      </w:r>
      <w:r w:rsidRPr="00906F33">
        <w:rPr>
          <w:rFonts w:ascii="TH SarabunPSK" w:hAnsi="TH SarabunPSK" w:cs="TH SarabunPSK"/>
          <w:sz w:val="32"/>
          <w:szCs w:val="32"/>
        </w:rPr>
        <w:tab/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906F33">
        <w:rPr>
          <w:rFonts w:ascii="TH SarabunPSK" w:hAnsi="TH SarabunPSK" w:cs="TH SarabunPSK"/>
          <w:sz w:val="32"/>
          <w:szCs w:val="32"/>
          <w:rtl/>
          <w:cs/>
          <w:lang w:bidi="th-TH"/>
        </w:rPr>
        <w:t>ลงชื่อ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)........................................................................</w:t>
      </w:r>
      <w:r w:rsidRPr="00906F33">
        <w:rPr>
          <w:rFonts w:ascii="TH SarabunPSK" w:hAnsi="TH SarabunPSK" w:cs="TH SarabunPSK"/>
          <w:sz w:val="32"/>
          <w:szCs w:val="32"/>
          <w:rtl/>
          <w:cs/>
          <w:lang w:bidi="th-TH"/>
        </w:rPr>
        <w:t>พี่เลี้ยง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906F33">
        <w:rPr>
          <w:rFonts w:ascii="TH SarabunPSK" w:hAnsi="TH SarabunPSK" w:cs="TH SarabunPSK"/>
          <w:sz w:val="32"/>
          <w:szCs w:val="32"/>
          <w:rtl/>
          <w:cs/>
          <w:lang w:bidi="th-TH"/>
        </w:rPr>
        <w:t>หัวหน้าหน่วยงาน</w:t>
      </w:r>
    </w:p>
    <w:p w14:paraId="1C1D88B6" w14:textId="77777777" w:rsidR="00972D04" w:rsidRPr="00906F33" w:rsidRDefault="00972D04" w:rsidP="00972D04">
      <w:pPr>
        <w:rPr>
          <w:rFonts w:ascii="TH SarabunPSK" w:hAnsi="TH SarabunPSK" w:cs="TH SarabunPSK"/>
          <w:sz w:val="32"/>
          <w:szCs w:val="32"/>
        </w:rPr>
      </w:pPr>
      <w:r w:rsidRPr="00906F33">
        <w:rPr>
          <w:rFonts w:ascii="TH SarabunPSK" w:hAnsi="TH SarabunPSK" w:cs="TH SarabunPSK"/>
          <w:sz w:val="32"/>
          <w:szCs w:val="32"/>
          <w:rtl/>
          <w:cs/>
        </w:rPr>
        <w:t xml:space="preserve">                        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  <w:t xml:space="preserve">            </w:t>
      </w:r>
      <w:r w:rsidR="00154347" w:rsidRPr="00906F33">
        <w:rPr>
          <w:rFonts w:ascii="TH SarabunPSK" w:hAnsi="TH SarabunPSK" w:cs="TH SarabunPSK"/>
          <w:sz w:val="32"/>
          <w:szCs w:val="32"/>
        </w:rPr>
        <w:tab/>
      </w:r>
      <w:r w:rsidR="00B36306" w:rsidRPr="00906F33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154347" w:rsidRPr="00906F33">
        <w:rPr>
          <w:rFonts w:ascii="TH SarabunPSK" w:hAnsi="TH SarabunPSK" w:cs="TH SarabunPSK"/>
          <w:sz w:val="32"/>
          <w:szCs w:val="32"/>
        </w:rPr>
        <w:tab/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(.......................................................................)</w:t>
      </w:r>
    </w:p>
    <w:p w14:paraId="34126F88" w14:textId="77777777" w:rsidR="00972D04" w:rsidRPr="00906F33" w:rsidRDefault="00972D04" w:rsidP="00972D04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906F33">
        <w:rPr>
          <w:rFonts w:ascii="TH SarabunPSK" w:hAnsi="TH SarabunPSK" w:cs="TH SarabunPSK"/>
          <w:sz w:val="32"/>
          <w:szCs w:val="32"/>
          <w:rtl/>
          <w:cs/>
        </w:rPr>
        <w:t xml:space="preserve">                          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ab/>
        <w:t xml:space="preserve">     </w:t>
      </w:r>
      <w:r w:rsidR="00154347" w:rsidRPr="00906F33">
        <w:rPr>
          <w:rFonts w:ascii="TH SarabunPSK" w:hAnsi="TH SarabunPSK" w:cs="TH SarabunPSK"/>
          <w:sz w:val="32"/>
          <w:szCs w:val="32"/>
        </w:rPr>
        <w:tab/>
      </w:r>
      <w:r w:rsidR="00B36306" w:rsidRPr="00906F33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906F33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..........</w:t>
      </w:r>
      <w:r w:rsidRPr="00906F33">
        <w:rPr>
          <w:rFonts w:ascii="TH SarabunPSK" w:hAnsi="TH SarabunPSK" w:cs="TH SarabunPSK"/>
          <w:sz w:val="32"/>
          <w:szCs w:val="32"/>
          <w:rtl/>
          <w:cs/>
          <w:lang w:bidi="th-TH"/>
        </w:rPr>
        <w:t>เดือน</w:t>
      </w:r>
      <w:r w:rsidR="00492132" w:rsidRPr="00906F33">
        <w:rPr>
          <w:rFonts w:ascii="TH SarabunPSK" w:hAnsi="TH SarabunPSK" w:cs="TH SarabunPSK"/>
          <w:sz w:val="32"/>
          <w:szCs w:val="32"/>
          <w:rtl/>
          <w:cs/>
        </w:rPr>
        <w:t>.....</w:t>
      </w:r>
      <w:r w:rsidRPr="00906F33">
        <w:rPr>
          <w:rFonts w:ascii="TH SarabunPSK" w:hAnsi="TH SarabunPSK" w:cs="TH SarabunPSK"/>
          <w:sz w:val="32"/>
          <w:szCs w:val="32"/>
          <w:rtl/>
          <w:cs/>
        </w:rPr>
        <w:t>......................</w:t>
      </w:r>
      <w:r w:rsidR="00492132" w:rsidRPr="00906F33">
        <w:rPr>
          <w:rFonts w:ascii="TH SarabunPSK" w:hAnsi="TH SarabunPSK" w:cs="TH SarabunPSK"/>
          <w:sz w:val="32"/>
          <w:szCs w:val="32"/>
        </w:rPr>
        <w:t xml:space="preserve"> </w:t>
      </w:r>
      <w:r w:rsidR="00492132" w:rsidRPr="00906F33">
        <w:rPr>
          <w:rFonts w:ascii="TH SarabunPSK" w:hAnsi="TH SarabunPSK" w:cs="TH SarabunPSK"/>
          <w:sz w:val="32"/>
          <w:szCs w:val="32"/>
          <w:cs/>
          <w:lang w:bidi="th-TH"/>
        </w:rPr>
        <w:t>พ.ศ....................</w:t>
      </w:r>
    </w:p>
    <w:p w14:paraId="424D7DD6" w14:textId="77777777" w:rsidR="00972D04" w:rsidRPr="00906F33" w:rsidRDefault="00972D04" w:rsidP="00972D0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E154E2" w14:textId="77777777" w:rsidR="00972D04" w:rsidRPr="00906F33" w:rsidRDefault="00972D04" w:rsidP="00972D04">
      <w:pPr>
        <w:rPr>
          <w:rFonts w:ascii="TH SarabunPSK" w:hAnsi="TH SarabunPSK" w:cs="TH SarabunPSK"/>
          <w:sz w:val="32"/>
          <w:szCs w:val="32"/>
        </w:rPr>
      </w:pPr>
    </w:p>
    <w:sectPr w:rsidR="00972D04" w:rsidRPr="00906F33" w:rsidSect="00273C72">
      <w:pgSz w:w="12240" w:h="15840"/>
      <w:pgMar w:top="1702" w:right="1530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504"/>
    <w:multiLevelType w:val="hybridMultilevel"/>
    <w:tmpl w:val="0804C75C"/>
    <w:lvl w:ilvl="0" w:tplc="EAEA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93991"/>
    <w:multiLevelType w:val="multilevel"/>
    <w:tmpl w:val="F2FAF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4E06BAA"/>
    <w:multiLevelType w:val="hybridMultilevel"/>
    <w:tmpl w:val="5A6695C8"/>
    <w:lvl w:ilvl="0" w:tplc="50B6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170334">
    <w:abstractNumId w:val="1"/>
  </w:num>
  <w:num w:numId="2" w16cid:durableId="1960405434">
    <w:abstractNumId w:val="2"/>
  </w:num>
  <w:num w:numId="3" w16cid:durableId="139619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2F"/>
    <w:rsid w:val="00095659"/>
    <w:rsid w:val="000A4481"/>
    <w:rsid w:val="000A6140"/>
    <w:rsid w:val="000D75EF"/>
    <w:rsid w:val="001048BE"/>
    <w:rsid w:val="00154347"/>
    <w:rsid w:val="001705AD"/>
    <w:rsid w:val="001E6BE6"/>
    <w:rsid w:val="00243DA7"/>
    <w:rsid w:val="00250875"/>
    <w:rsid w:val="00273C72"/>
    <w:rsid w:val="002D40FB"/>
    <w:rsid w:val="002F5FB0"/>
    <w:rsid w:val="00302CC4"/>
    <w:rsid w:val="0032218E"/>
    <w:rsid w:val="003A4974"/>
    <w:rsid w:val="003C132D"/>
    <w:rsid w:val="00446101"/>
    <w:rsid w:val="00492132"/>
    <w:rsid w:val="00493623"/>
    <w:rsid w:val="00545B4C"/>
    <w:rsid w:val="00555880"/>
    <w:rsid w:val="0059118E"/>
    <w:rsid w:val="005A2D3A"/>
    <w:rsid w:val="00636265"/>
    <w:rsid w:val="006C1963"/>
    <w:rsid w:val="00723280"/>
    <w:rsid w:val="00750170"/>
    <w:rsid w:val="00776340"/>
    <w:rsid w:val="007815B1"/>
    <w:rsid w:val="007D749C"/>
    <w:rsid w:val="0082553D"/>
    <w:rsid w:val="00893368"/>
    <w:rsid w:val="008C0843"/>
    <w:rsid w:val="008E548B"/>
    <w:rsid w:val="009040E4"/>
    <w:rsid w:val="00906F33"/>
    <w:rsid w:val="009411CA"/>
    <w:rsid w:val="00972D04"/>
    <w:rsid w:val="00992CAA"/>
    <w:rsid w:val="009B6624"/>
    <w:rsid w:val="009F6F8F"/>
    <w:rsid w:val="00A72574"/>
    <w:rsid w:val="00AE3D10"/>
    <w:rsid w:val="00B36306"/>
    <w:rsid w:val="00BE3255"/>
    <w:rsid w:val="00C61460"/>
    <w:rsid w:val="00C66878"/>
    <w:rsid w:val="00CB2CCA"/>
    <w:rsid w:val="00CC3107"/>
    <w:rsid w:val="00CE4741"/>
    <w:rsid w:val="00E5052F"/>
    <w:rsid w:val="00F86DC1"/>
    <w:rsid w:val="00FB7332"/>
    <w:rsid w:val="00FC6DFE"/>
    <w:rsid w:val="00F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5ACD1"/>
  <w15:docId w15:val="{7CB5268F-0433-4C18-B3AE-9522926F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F8F"/>
    <w:pPr>
      <w:spacing w:after="160" w:line="312" w:lineRule="auto"/>
    </w:pPr>
    <w:rPr>
      <w:color w:val="333333"/>
      <w:sz w:val="24"/>
      <w:szCs w:val="24"/>
      <w:lang w:eastAsia="ja-JP" w:bidi="ar-SA"/>
    </w:rPr>
  </w:style>
  <w:style w:type="paragraph" w:styleId="Heading1">
    <w:name w:val="heading 1"/>
    <w:basedOn w:val="Normal"/>
    <w:next w:val="Normal"/>
    <w:link w:val="Heading1Char"/>
    <w:uiPriority w:val="3"/>
    <w:qFormat/>
    <w:rsid w:val="009F6F8F"/>
    <w:pPr>
      <w:keepNext/>
      <w:keepLines/>
      <w:spacing w:before="280" w:after="120" w:line="240" w:lineRule="auto"/>
      <w:contextualSpacing/>
      <w:outlineLvl w:val="0"/>
    </w:pPr>
    <w:rPr>
      <w:b/>
      <w:bCs/>
      <w:color w:val="auto"/>
      <w:sz w:val="28"/>
      <w:szCs w:val="28"/>
      <w:lang w:bidi="th-TH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9F6F8F"/>
    <w:pPr>
      <w:keepNext/>
      <w:keepLines/>
      <w:spacing w:after="0" w:line="264" w:lineRule="auto"/>
      <w:jc w:val="center"/>
      <w:outlineLvl w:val="1"/>
    </w:pPr>
    <w:rPr>
      <w:rFonts w:ascii="Arial Black" w:eastAsia="SimHei" w:hAnsi="Arial Black"/>
      <w:color w:val="FFFFFF"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9F6F8F"/>
    <w:pPr>
      <w:keepNext/>
      <w:keepLines/>
      <w:spacing w:after="60" w:line="240" w:lineRule="auto"/>
      <w:jc w:val="center"/>
      <w:outlineLvl w:val="2"/>
    </w:pPr>
    <w:rPr>
      <w:rFonts w:ascii="Arial Black" w:eastAsia="SimHei" w:hAnsi="Arial Black"/>
      <w:caps/>
      <w:color w:val="FFFFFF"/>
      <w:sz w:val="20"/>
      <w:szCs w:val="20"/>
      <w:lang w:bidi="th-TH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9F6F8F"/>
    <w:pPr>
      <w:keepNext/>
      <w:keepLines/>
      <w:spacing w:before="40" w:after="0"/>
      <w:outlineLvl w:val="3"/>
    </w:pPr>
    <w:rPr>
      <w:rFonts w:ascii="Arial Black" w:eastAsia="SimHei" w:hAnsi="Arial Black"/>
      <w:color w:val="E03177"/>
      <w:sz w:val="20"/>
      <w:szCs w:val="20"/>
      <w:lang w:bidi="th-TH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972D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972D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972D0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rsid w:val="009F6F8F"/>
    <w:pPr>
      <w:numPr>
        <w:ilvl w:val="1"/>
      </w:numPr>
      <w:spacing w:before="480"/>
    </w:pPr>
    <w:rPr>
      <w:color w:val="E03177"/>
    </w:rPr>
  </w:style>
  <w:style w:type="character" w:customStyle="1" w:styleId="SubtitleChar">
    <w:name w:val="Subtitle Char"/>
    <w:link w:val="Subtitle"/>
    <w:uiPriority w:val="2"/>
    <w:rsid w:val="009F6F8F"/>
    <w:rPr>
      <w:rFonts w:ascii="Arial Black" w:eastAsia="SimHei" w:hAnsi="Arial Black" w:cs="Angsana New"/>
      <w:caps/>
      <w:color w:val="E03177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rsid w:val="009F6F8F"/>
    <w:pPr>
      <w:spacing w:after="0" w:line="204" w:lineRule="auto"/>
    </w:pPr>
    <w:rPr>
      <w:rFonts w:ascii="Arial Black" w:eastAsia="SimHei" w:hAnsi="Arial Black"/>
      <w:caps/>
      <w:color w:val="auto"/>
      <w:kern w:val="28"/>
      <w:sz w:val="80"/>
      <w:szCs w:val="80"/>
      <w:lang w:bidi="th-TH"/>
    </w:rPr>
  </w:style>
  <w:style w:type="character" w:customStyle="1" w:styleId="TitleChar">
    <w:name w:val="Title Char"/>
    <w:link w:val="Title"/>
    <w:uiPriority w:val="1"/>
    <w:rsid w:val="009F6F8F"/>
    <w:rPr>
      <w:rFonts w:ascii="Arial Black" w:eastAsia="SimHei" w:hAnsi="Arial Black" w:cs="Angsana New"/>
      <w:caps/>
      <w:kern w:val="28"/>
      <w:sz w:val="80"/>
      <w:szCs w:val="80"/>
    </w:rPr>
  </w:style>
  <w:style w:type="character" w:customStyle="1" w:styleId="Heading1Char">
    <w:name w:val="Heading 1 Char"/>
    <w:link w:val="Heading1"/>
    <w:uiPriority w:val="3"/>
    <w:rsid w:val="009F6F8F"/>
    <w:rPr>
      <w:b/>
      <w:bCs/>
      <w:sz w:val="28"/>
      <w:szCs w:val="28"/>
    </w:rPr>
  </w:style>
  <w:style w:type="character" w:styleId="PlaceholderText">
    <w:name w:val="Placeholder Text"/>
    <w:uiPriority w:val="99"/>
    <w:semiHidden/>
    <w:rsid w:val="009F6F8F"/>
    <w:rPr>
      <w:color w:val="808080"/>
    </w:rPr>
  </w:style>
  <w:style w:type="paragraph" w:styleId="NoSpacing">
    <w:name w:val="No Spacing"/>
    <w:uiPriority w:val="19"/>
    <w:qFormat/>
    <w:rsid w:val="009F6F8F"/>
    <w:rPr>
      <w:color w:val="333333"/>
      <w:sz w:val="24"/>
      <w:szCs w:val="24"/>
      <w:lang w:eastAsia="ja-JP" w:bidi="ar-SA"/>
    </w:rPr>
  </w:style>
  <w:style w:type="character" w:customStyle="1" w:styleId="Heading2Char">
    <w:name w:val="Heading 2 Char"/>
    <w:link w:val="Heading2"/>
    <w:uiPriority w:val="3"/>
    <w:rsid w:val="009F6F8F"/>
    <w:rPr>
      <w:rFonts w:ascii="Arial Black" w:eastAsia="SimHei" w:hAnsi="Arial Black" w:cs="Angsana New"/>
      <w:color w:val="FFFFFF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rsid w:val="009F6F8F"/>
    <w:pPr>
      <w:pBdr>
        <w:top w:val="single" w:sz="12" w:space="1" w:color="FFFFFF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link w:val="Heading3"/>
    <w:uiPriority w:val="4"/>
    <w:rsid w:val="009F6F8F"/>
    <w:rPr>
      <w:rFonts w:ascii="Arial Black" w:eastAsia="SimHei" w:hAnsi="Arial Black" w:cs="Angsana New"/>
      <w:caps/>
      <w:color w:val="FFFFFF"/>
    </w:rPr>
  </w:style>
  <w:style w:type="paragraph" w:customStyle="1" w:styleId="ContactInfo">
    <w:name w:val="Contact Info"/>
    <w:basedOn w:val="Normal"/>
    <w:uiPriority w:val="5"/>
    <w:qFormat/>
    <w:rsid w:val="009F6F8F"/>
    <w:pPr>
      <w:spacing w:after="280" w:line="240" w:lineRule="auto"/>
      <w:jc w:val="center"/>
    </w:pPr>
    <w:rPr>
      <w:color w:val="FFFFFF"/>
    </w:rPr>
  </w:style>
  <w:style w:type="paragraph" w:styleId="Date">
    <w:name w:val="Date"/>
    <w:basedOn w:val="Normal"/>
    <w:link w:val="DateChar"/>
    <w:uiPriority w:val="5"/>
    <w:unhideWhenUsed/>
    <w:qFormat/>
    <w:rsid w:val="009F6F8F"/>
    <w:pPr>
      <w:spacing w:after="0"/>
      <w:jc w:val="center"/>
    </w:pPr>
    <w:rPr>
      <w:color w:val="FFFFFF"/>
      <w:sz w:val="20"/>
      <w:szCs w:val="20"/>
      <w:lang w:bidi="th-TH"/>
    </w:rPr>
  </w:style>
  <w:style w:type="character" w:customStyle="1" w:styleId="DateChar">
    <w:name w:val="Date Char"/>
    <w:link w:val="Date"/>
    <w:uiPriority w:val="5"/>
    <w:rsid w:val="009F6F8F"/>
    <w:rPr>
      <w:color w:va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F8F"/>
    <w:pPr>
      <w:spacing w:after="0" w:line="240" w:lineRule="auto"/>
    </w:pPr>
    <w:rPr>
      <w:rFonts w:ascii="Segoe UI" w:hAnsi="Segoe UI"/>
      <w:color w:val="auto"/>
      <w:sz w:val="18"/>
      <w:szCs w:val="18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9F6F8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9"/>
    <w:semiHidden/>
    <w:rsid w:val="009F6F8F"/>
    <w:rPr>
      <w:rFonts w:ascii="Arial Black" w:eastAsia="SimHei" w:hAnsi="Arial Black" w:cs="Angsana New"/>
      <w:color w:val="E03177"/>
    </w:rPr>
  </w:style>
  <w:style w:type="character" w:customStyle="1" w:styleId="Heading5Char">
    <w:name w:val="Heading 5 Char"/>
    <w:link w:val="Heading5"/>
    <w:uiPriority w:val="99"/>
    <w:semiHidden/>
    <w:rsid w:val="00972D04"/>
    <w:rPr>
      <w:rFonts w:ascii="Georgia" w:eastAsia="SimSun" w:hAnsi="Georgia" w:cs="Angsana New"/>
      <w:b/>
      <w:bCs/>
      <w:i/>
      <w:iCs/>
      <w:color w:val="333333"/>
      <w:sz w:val="26"/>
      <w:szCs w:val="26"/>
      <w:lang w:eastAsia="ja-JP" w:bidi="ar-SA"/>
    </w:rPr>
  </w:style>
  <w:style w:type="character" w:customStyle="1" w:styleId="Heading6Char">
    <w:name w:val="Heading 6 Char"/>
    <w:link w:val="Heading6"/>
    <w:uiPriority w:val="99"/>
    <w:semiHidden/>
    <w:rsid w:val="00972D04"/>
    <w:rPr>
      <w:rFonts w:ascii="Georgia" w:eastAsia="SimSun" w:hAnsi="Georgia" w:cs="Angsana New"/>
      <w:b/>
      <w:bCs/>
      <w:color w:val="333333"/>
      <w:sz w:val="22"/>
      <w:szCs w:val="22"/>
      <w:lang w:eastAsia="ja-JP" w:bidi="ar-SA"/>
    </w:rPr>
  </w:style>
  <w:style w:type="character" w:customStyle="1" w:styleId="Heading7Char">
    <w:name w:val="Heading 7 Char"/>
    <w:link w:val="Heading7"/>
    <w:uiPriority w:val="99"/>
    <w:semiHidden/>
    <w:rsid w:val="00972D04"/>
    <w:rPr>
      <w:rFonts w:ascii="Georgia" w:eastAsia="SimSun" w:hAnsi="Georgia" w:cs="Angsana New"/>
      <w:color w:val="333333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darat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139</TotalTime>
  <Pages>6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Kmutnb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Thidarat</dc:creator>
  <cp:lastModifiedBy>SAROMPORN CHAROENPIT</cp:lastModifiedBy>
  <cp:revision>2</cp:revision>
  <cp:lastPrinted>2015-06-17T23:30:00Z</cp:lastPrinted>
  <dcterms:created xsi:type="dcterms:W3CDTF">2026-05-05T08:27:00Z</dcterms:created>
  <dcterms:modified xsi:type="dcterms:W3CDTF">2026-05-05T08:27:00Z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